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BC26E" w14:textId="0D727AF1" w:rsidR="00A47C90" w:rsidRDefault="00A47C90" w:rsidP="00D31270">
      <w:pPr>
        <w:spacing w:before="120" w:after="120"/>
      </w:pPr>
      <w:bookmarkStart w:id="0" w:name="_Hlk37344823"/>
      <w:r>
        <w:t xml:space="preserve">Please complete the form and return it to </w:t>
      </w:r>
      <w:r w:rsidR="006F30DB" w:rsidRPr="006F30DB">
        <w:t>bchc.itt@nhs.net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694"/>
        <w:gridCol w:w="708"/>
        <w:gridCol w:w="142"/>
        <w:gridCol w:w="1418"/>
        <w:gridCol w:w="141"/>
        <w:gridCol w:w="3657"/>
      </w:tblGrid>
      <w:tr w:rsidR="00A47C90" w14:paraId="4BCCC981" w14:textId="77777777" w:rsidTr="0063304A">
        <w:trPr>
          <w:trHeight w:val="340"/>
        </w:trPr>
        <w:tc>
          <w:tcPr>
            <w:tcW w:w="10456" w:type="dxa"/>
            <w:gridSpan w:val="7"/>
            <w:shd w:val="clear" w:color="auto" w:fill="DBE5F1" w:themeFill="accent1" w:themeFillTint="33"/>
            <w:vAlign w:val="center"/>
          </w:tcPr>
          <w:p w14:paraId="67EEB619" w14:textId="77777777" w:rsidR="00A47C90" w:rsidRPr="00A47C90" w:rsidRDefault="00A47C90" w:rsidP="00A47C90">
            <w:pPr>
              <w:rPr>
                <w:b/>
                <w:bCs/>
              </w:rPr>
            </w:pPr>
            <w:bookmarkStart w:id="1" w:name="_Hlk37344227"/>
            <w:bookmarkEnd w:id="0"/>
            <w:r w:rsidRPr="00A47C90">
              <w:rPr>
                <w:b/>
                <w:bCs/>
              </w:rPr>
              <w:t>Your Details</w:t>
            </w:r>
          </w:p>
        </w:tc>
      </w:tr>
      <w:tr w:rsidR="00710420" w14:paraId="4686E07F" w14:textId="77777777" w:rsidTr="008B4D49">
        <w:trPr>
          <w:trHeight w:val="454"/>
        </w:trPr>
        <w:tc>
          <w:tcPr>
            <w:tcW w:w="1696" w:type="dxa"/>
            <w:vAlign w:val="center"/>
          </w:tcPr>
          <w:p w14:paraId="0A5B2D56" w14:textId="77777777" w:rsidR="00710420" w:rsidRDefault="00710420" w:rsidP="00A47C90">
            <w:r>
              <w:t>Name</w:t>
            </w:r>
          </w:p>
        </w:tc>
        <w:tc>
          <w:tcPr>
            <w:tcW w:w="8760" w:type="dxa"/>
            <w:gridSpan w:val="6"/>
            <w:vAlign w:val="center"/>
          </w:tcPr>
          <w:p w14:paraId="66E6FD0E" w14:textId="24C90034" w:rsidR="00710420" w:rsidRDefault="00710420" w:rsidP="00A47C90"/>
        </w:tc>
      </w:tr>
      <w:tr w:rsidR="00710420" w14:paraId="1A2B8CB6" w14:textId="77777777" w:rsidTr="00710420">
        <w:trPr>
          <w:trHeight w:val="454"/>
        </w:trPr>
        <w:tc>
          <w:tcPr>
            <w:tcW w:w="1696" w:type="dxa"/>
            <w:vAlign w:val="center"/>
          </w:tcPr>
          <w:p w14:paraId="3F5F3CE2" w14:textId="77777777" w:rsidR="00710420" w:rsidRDefault="00710420" w:rsidP="0063304A">
            <w:r>
              <w:t>Telephone No.</w:t>
            </w:r>
          </w:p>
        </w:tc>
        <w:tc>
          <w:tcPr>
            <w:tcW w:w="3402" w:type="dxa"/>
            <w:gridSpan w:val="2"/>
            <w:vAlign w:val="center"/>
          </w:tcPr>
          <w:p w14:paraId="43AF6E49" w14:textId="4E19803D" w:rsidR="00710420" w:rsidRDefault="00710420" w:rsidP="0063304A"/>
        </w:tc>
        <w:tc>
          <w:tcPr>
            <w:tcW w:w="1701" w:type="dxa"/>
            <w:gridSpan w:val="3"/>
            <w:vAlign w:val="center"/>
          </w:tcPr>
          <w:p w14:paraId="3C26CB99" w14:textId="77777777" w:rsidR="00710420" w:rsidRDefault="00710420" w:rsidP="0063304A">
            <w:r>
              <w:t>Email address</w:t>
            </w:r>
          </w:p>
        </w:tc>
        <w:tc>
          <w:tcPr>
            <w:tcW w:w="3657" w:type="dxa"/>
            <w:vAlign w:val="center"/>
          </w:tcPr>
          <w:p w14:paraId="375D87B2" w14:textId="43598A96" w:rsidR="00710420" w:rsidRDefault="00710420" w:rsidP="0063304A"/>
        </w:tc>
      </w:tr>
      <w:tr w:rsidR="0063304A" w14:paraId="23A9AB6C" w14:textId="77777777" w:rsidTr="00710420">
        <w:trPr>
          <w:trHeight w:val="454"/>
        </w:trPr>
        <w:tc>
          <w:tcPr>
            <w:tcW w:w="1696" w:type="dxa"/>
            <w:vAlign w:val="center"/>
          </w:tcPr>
          <w:p w14:paraId="13C1DBD1" w14:textId="77777777" w:rsidR="0063304A" w:rsidRDefault="0063304A" w:rsidP="0063304A">
            <w:r>
              <w:t>Division</w:t>
            </w:r>
          </w:p>
        </w:tc>
        <w:tc>
          <w:tcPr>
            <w:tcW w:w="3402" w:type="dxa"/>
            <w:gridSpan w:val="2"/>
            <w:vAlign w:val="center"/>
          </w:tcPr>
          <w:p w14:paraId="0F1A8F29" w14:textId="5D2681F2" w:rsidR="0063304A" w:rsidRDefault="0063304A" w:rsidP="0063304A"/>
        </w:tc>
        <w:tc>
          <w:tcPr>
            <w:tcW w:w="1701" w:type="dxa"/>
            <w:gridSpan w:val="3"/>
            <w:vAlign w:val="center"/>
          </w:tcPr>
          <w:p w14:paraId="08F2CE25" w14:textId="77777777" w:rsidR="0063304A" w:rsidRDefault="0063304A" w:rsidP="0063304A">
            <w:r>
              <w:t>Service</w:t>
            </w:r>
          </w:p>
        </w:tc>
        <w:tc>
          <w:tcPr>
            <w:tcW w:w="3657" w:type="dxa"/>
            <w:vAlign w:val="center"/>
          </w:tcPr>
          <w:p w14:paraId="65DB2866" w14:textId="157153AB" w:rsidR="0063304A" w:rsidRDefault="0063304A" w:rsidP="0063304A"/>
        </w:tc>
      </w:tr>
      <w:tr w:rsidR="0063304A" w14:paraId="42612B5B" w14:textId="77777777" w:rsidTr="00710420">
        <w:trPr>
          <w:trHeight w:val="454"/>
        </w:trPr>
        <w:tc>
          <w:tcPr>
            <w:tcW w:w="1696" w:type="dxa"/>
            <w:vAlign w:val="center"/>
          </w:tcPr>
          <w:p w14:paraId="3F2203F5" w14:textId="77777777" w:rsidR="0063304A" w:rsidRDefault="0063304A" w:rsidP="0063304A">
            <w:r>
              <w:t>Team</w:t>
            </w:r>
          </w:p>
        </w:tc>
        <w:tc>
          <w:tcPr>
            <w:tcW w:w="3402" w:type="dxa"/>
            <w:gridSpan w:val="2"/>
            <w:vAlign w:val="center"/>
          </w:tcPr>
          <w:p w14:paraId="16FEB0E9" w14:textId="2953F882" w:rsidR="0063304A" w:rsidRDefault="0063304A" w:rsidP="0063304A"/>
        </w:tc>
        <w:tc>
          <w:tcPr>
            <w:tcW w:w="1701" w:type="dxa"/>
            <w:gridSpan w:val="3"/>
            <w:vAlign w:val="center"/>
          </w:tcPr>
          <w:p w14:paraId="43D5AB7E" w14:textId="77777777" w:rsidR="0063304A" w:rsidRDefault="0063304A" w:rsidP="0063304A">
            <w:r w:rsidRPr="0063304A">
              <w:t>Job Role</w:t>
            </w:r>
          </w:p>
        </w:tc>
        <w:tc>
          <w:tcPr>
            <w:tcW w:w="3657" w:type="dxa"/>
            <w:vAlign w:val="center"/>
          </w:tcPr>
          <w:p w14:paraId="7720DA3C" w14:textId="37A382B1" w:rsidR="0063304A" w:rsidRDefault="0063304A" w:rsidP="0063304A"/>
        </w:tc>
      </w:tr>
      <w:tr w:rsidR="00710420" w14:paraId="5454A606" w14:textId="77777777" w:rsidTr="00DA5405">
        <w:trPr>
          <w:trHeight w:val="454"/>
        </w:trPr>
        <w:tc>
          <w:tcPr>
            <w:tcW w:w="1696" w:type="dxa"/>
            <w:vAlign w:val="center"/>
          </w:tcPr>
          <w:p w14:paraId="24C909C4" w14:textId="77777777" w:rsidR="00710420" w:rsidRDefault="00710420" w:rsidP="0063304A">
            <w:r>
              <w:t>Line Manager</w:t>
            </w:r>
          </w:p>
        </w:tc>
        <w:tc>
          <w:tcPr>
            <w:tcW w:w="3402" w:type="dxa"/>
            <w:gridSpan w:val="2"/>
            <w:vAlign w:val="center"/>
          </w:tcPr>
          <w:p w14:paraId="4F887786" w14:textId="77777777" w:rsidR="00710420" w:rsidRDefault="00710420" w:rsidP="0063304A"/>
        </w:tc>
        <w:tc>
          <w:tcPr>
            <w:tcW w:w="5358" w:type="dxa"/>
            <w:gridSpan w:val="4"/>
            <w:vAlign w:val="center"/>
          </w:tcPr>
          <w:p w14:paraId="415E28EB" w14:textId="318E7032" w:rsidR="00710420" w:rsidRDefault="00710420" w:rsidP="00710420">
            <w:r>
              <w:t xml:space="preserve">Are you Bank Staff? </w:t>
            </w:r>
            <w:sdt>
              <w:sdtPr>
                <w:id w:val="-18165574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</w:t>
            </w:r>
            <w:sdt>
              <w:sdtPr>
                <w:id w:val="14778732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873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  <w:tr w:rsidR="00710420" w14:paraId="4239F9E2" w14:textId="77777777" w:rsidTr="00710420">
        <w:trPr>
          <w:trHeight w:val="454"/>
        </w:trPr>
        <w:tc>
          <w:tcPr>
            <w:tcW w:w="4390" w:type="dxa"/>
            <w:gridSpan w:val="2"/>
            <w:vAlign w:val="center"/>
          </w:tcPr>
          <w:p w14:paraId="4E72082C" w14:textId="1699D076" w:rsidR="00710420" w:rsidRPr="0063304A" w:rsidRDefault="00710420" w:rsidP="0063304A">
            <w:r>
              <w:t xml:space="preserve">Are you being Redeployed? </w:t>
            </w:r>
            <w:sdt>
              <w:sdtPr>
                <w:id w:val="18980814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</w:t>
            </w:r>
            <w:sdt>
              <w:sdtPr>
                <w:id w:val="-16327790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873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  <w:tc>
          <w:tcPr>
            <w:tcW w:w="2268" w:type="dxa"/>
            <w:gridSpan w:val="3"/>
            <w:vAlign w:val="center"/>
          </w:tcPr>
          <w:p w14:paraId="07B07194" w14:textId="77777777" w:rsidR="00710420" w:rsidRPr="0063304A" w:rsidRDefault="00710420" w:rsidP="0063304A">
            <w:r>
              <w:t>Redeployment Role</w:t>
            </w:r>
          </w:p>
        </w:tc>
        <w:tc>
          <w:tcPr>
            <w:tcW w:w="3798" w:type="dxa"/>
            <w:gridSpan w:val="2"/>
            <w:vAlign w:val="center"/>
          </w:tcPr>
          <w:p w14:paraId="1701FC55" w14:textId="77777777" w:rsidR="00710420" w:rsidRPr="0063304A" w:rsidRDefault="00710420" w:rsidP="0063304A"/>
        </w:tc>
      </w:tr>
      <w:tr w:rsidR="00FC20BD" w14:paraId="31F20A28" w14:textId="77777777" w:rsidTr="00006D7A">
        <w:trPr>
          <w:trHeight w:val="454"/>
        </w:trPr>
        <w:tc>
          <w:tcPr>
            <w:tcW w:w="10456" w:type="dxa"/>
            <w:gridSpan w:val="7"/>
            <w:vAlign w:val="center"/>
          </w:tcPr>
          <w:p w14:paraId="7CCBCFDB" w14:textId="78A461DD" w:rsidR="00FC20BD" w:rsidRDefault="00FC20BD" w:rsidP="00006D7A">
            <w:r>
              <w:t xml:space="preserve">If possible, would you prefer to be trained Virtually or Face to Face? </w:t>
            </w:r>
            <w:sdt>
              <w:sdtPr>
                <w:id w:val="888614928"/>
                <w:placeholder>
                  <w:docPart w:val="E6B2F5A37DBD48FE98AF9B03378ADBDC"/>
                </w:placeholder>
                <w:showingPlcHdr/>
                <w:dropDownList>
                  <w:listItem w:value="Choose an item."/>
                  <w:listItem w:displayText="Face to Face" w:value="Face to Face"/>
                  <w:listItem w:displayText="Virtual" w:value="Virtual"/>
                </w:dropDownList>
              </w:sdtPr>
              <w:sdtEndPr/>
              <w:sdtContent>
                <w:r w:rsidR="00587337" w:rsidRPr="007702D5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FC20BD" w14:paraId="42789714" w14:textId="77777777" w:rsidTr="0063304A">
        <w:trPr>
          <w:trHeight w:val="454"/>
        </w:trPr>
        <w:tc>
          <w:tcPr>
            <w:tcW w:w="10456" w:type="dxa"/>
            <w:gridSpan w:val="7"/>
            <w:vAlign w:val="center"/>
          </w:tcPr>
          <w:p w14:paraId="18424C5F" w14:textId="75D749DF" w:rsidR="00FC20BD" w:rsidRDefault="00FC20BD" w:rsidP="00FC20BD">
            <w:r>
              <w:t>To access virtual training t</w:t>
            </w:r>
            <w:r w:rsidRPr="00FC20BD">
              <w:rPr>
                <w:rFonts w:ascii="Calibri" w:hAnsi="Calibri" w:cs="Calibri"/>
                <w:szCs w:val="24"/>
              </w:rPr>
              <w:t xml:space="preserve">he pc/laptop you are using </w:t>
            </w:r>
            <w:r w:rsidRPr="00FC20BD">
              <w:rPr>
                <w:rFonts w:ascii="Calibri" w:hAnsi="Calibri" w:cs="Calibri"/>
                <w:b/>
                <w:bCs/>
                <w:szCs w:val="24"/>
              </w:rPr>
              <w:t xml:space="preserve">must </w:t>
            </w:r>
            <w:r>
              <w:rPr>
                <w:rFonts w:ascii="Calibri" w:hAnsi="Calibri" w:cs="Calibri"/>
                <w:b/>
                <w:bCs/>
                <w:szCs w:val="24"/>
              </w:rPr>
              <w:t>connect</w:t>
            </w:r>
            <w:r w:rsidRPr="00FC20BD">
              <w:rPr>
                <w:rFonts w:ascii="Calibri" w:hAnsi="Calibri" w:cs="Calibri"/>
                <w:b/>
                <w:bCs/>
                <w:szCs w:val="24"/>
              </w:rPr>
              <w:t xml:space="preserve"> to the Trust’s network</w:t>
            </w:r>
            <w:r w:rsidRPr="00FC20BD">
              <w:rPr>
                <w:rFonts w:ascii="Calibri" w:hAnsi="Calibri" w:cs="Calibri"/>
                <w:szCs w:val="24"/>
              </w:rPr>
              <w:t xml:space="preserve"> and have the microphone enabled (or you can use plug in headphones with a mic) and ideally have a webcam</w:t>
            </w:r>
          </w:p>
        </w:tc>
      </w:tr>
      <w:tr w:rsidR="0063304A" w14:paraId="7C7C38EE" w14:textId="77777777" w:rsidTr="0063304A">
        <w:trPr>
          <w:trHeight w:val="454"/>
        </w:trPr>
        <w:tc>
          <w:tcPr>
            <w:tcW w:w="10456" w:type="dxa"/>
            <w:gridSpan w:val="7"/>
            <w:vAlign w:val="center"/>
          </w:tcPr>
          <w:p w14:paraId="45342500" w14:textId="1D121F54" w:rsidR="0063304A" w:rsidRDefault="00FC20BD" w:rsidP="0063304A">
            <w:r>
              <w:t xml:space="preserve">I confirm I have the required equipment needed for Virtual training (as above) </w:t>
            </w:r>
            <w:r w:rsidR="0063304A">
              <w:t xml:space="preserve"> </w:t>
            </w:r>
            <w:sdt>
              <w:sdtPr>
                <w:id w:val="2449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330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304A">
              <w:t xml:space="preserve"> Yes </w:t>
            </w:r>
            <w:sdt>
              <w:sdtPr>
                <w:id w:val="-19348124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330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304A">
              <w:t xml:space="preserve"> No</w:t>
            </w:r>
          </w:p>
        </w:tc>
      </w:tr>
      <w:tr w:rsidR="0063304A" w14:paraId="70674213" w14:textId="77777777" w:rsidTr="0063304A">
        <w:trPr>
          <w:trHeight w:val="454"/>
        </w:trPr>
        <w:tc>
          <w:tcPr>
            <w:tcW w:w="10456" w:type="dxa"/>
            <w:gridSpan w:val="7"/>
            <w:vAlign w:val="center"/>
          </w:tcPr>
          <w:p w14:paraId="0E0BA936" w14:textId="48ADE8D0" w:rsidR="0063304A" w:rsidRDefault="0063304A" w:rsidP="0063304A">
            <w:r>
              <w:t xml:space="preserve">Do you have access to quiet place for the training to take place? </w:t>
            </w:r>
            <w:sdt>
              <w:sdtPr>
                <w:id w:val="-10556948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873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</w:t>
            </w:r>
            <w:sdt>
              <w:sdtPr>
                <w:id w:val="20474138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  <w:tr w:rsidR="0063304A" w14:paraId="01464DA1" w14:textId="77777777" w:rsidTr="0063304A">
        <w:trPr>
          <w:trHeight w:val="340"/>
        </w:trPr>
        <w:tc>
          <w:tcPr>
            <w:tcW w:w="10456" w:type="dxa"/>
            <w:gridSpan w:val="7"/>
            <w:shd w:val="clear" w:color="auto" w:fill="DBE5F1" w:themeFill="accent1" w:themeFillTint="33"/>
            <w:vAlign w:val="center"/>
          </w:tcPr>
          <w:p w14:paraId="445EBB5A" w14:textId="77777777" w:rsidR="0063304A" w:rsidRDefault="0063304A" w:rsidP="0063304A">
            <w:r>
              <w:rPr>
                <w:b/>
                <w:bCs/>
              </w:rPr>
              <w:t>Training Requirements</w:t>
            </w:r>
          </w:p>
        </w:tc>
      </w:tr>
      <w:tr w:rsidR="0063304A" w14:paraId="0BE13395" w14:textId="77777777" w:rsidTr="0063304A">
        <w:trPr>
          <w:trHeight w:val="944"/>
        </w:trPr>
        <w:tc>
          <w:tcPr>
            <w:tcW w:w="10456" w:type="dxa"/>
            <w:gridSpan w:val="7"/>
          </w:tcPr>
          <w:p w14:paraId="011CDC7A" w14:textId="77777777" w:rsidR="0063304A" w:rsidRDefault="0063304A" w:rsidP="0063304A">
            <w:r>
              <w:t>Please select which system(s) you require training for:</w:t>
            </w:r>
          </w:p>
          <w:p w14:paraId="4B42F6A2" w14:textId="77777777" w:rsidR="0063304A" w:rsidRDefault="006F30DB" w:rsidP="0063304A">
            <w:sdt>
              <w:sdtPr>
                <w:id w:val="-1912381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0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304A">
              <w:t xml:space="preserve"> </w:t>
            </w:r>
            <w:proofErr w:type="spellStart"/>
            <w:r w:rsidR="0063304A">
              <w:t>RiO</w:t>
            </w:r>
            <w:proofErr w:type="spellEnd"/>
            <w:r w:rsidR="0063304A">
              <w:tab/>
            </w:r>
            <w:r w:rsidR="0063304A">
              <w:tab/>
            </w:r>
            <w:sdt>
              <w:sdtPr>
                <w:id w:val="-1882384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0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304A">
              <w:t xml:space="preserve"> </w:t>
            </w:r>
            <w:proofErr w:type="spellStart"/>
            <w:r w:rsidR="0063304A">
              <w:t>CarePlus</w:t>
            </w:r>
            <w:proofErr w:type="spellEnd"/>
            <w:r w:rsidR="0063304A">
              <w:tab/>
            </w:r>
            <w:r w:rsidR="0063304A">
              <w:tab/>
            </w:r>
          </w:p>
          <w:p w14:paraId="62FC80AC" w14:textId="0F915B42" w:rsidR="0063304A" w:rsidRPr="003327E0" w:rsidRDefault="006F30DB" w:rsidP="0063304A">
            <w:sdt>
              <w:sdtPr>
                <w:id w:val="407271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0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304A">
              <w:t xml:space="preserve"> Dragon</w:t>
            </w:r>
            <w:r w:rsidR="0063304A">
              <w:tab/>
            </w:r>
            <w:sdt>
              <w:sdtPr>
                <w:id w:val="-1487012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3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304A">
              <w:t xml:space="preserve"> Total Mobile</w:t>
            </w:r>
            <w:r w:rsidR="0063304A">
              <w:tab/>
            </w:r>
            <w:sdt>
              <w:sdtPr>
                <w:id w:val="-86165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0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304A">
              <w:t xml:space="preserve"> Other: </w:t>
            </w:r>
            <w:sdt>
              <w:sdtPr>
                <w:id w:val="-1796290279"/>
                <w:placeholder>
                  <w:docPart w:val="B3FEFE819C83436DAB5BAE6E06AC1873"/>
                </w:placeholder>
                <w:showingPlcHdr/>
              </w:sdtPr>
              <w:sdtEndPr/>
              <w:sdtContent>
                <w:r w:rsidR="0063304A" w:rsidRPr="00A36E73">
                  <w:rPr>
                    <w:rStyle w:val="PlaceholderText"/>
                    <w:i/>
                    <w:iCs/>
                  </w:rPr>
                  <w:t>Click or tap here to enter text</w:t>
                </w:r>
              </w:sdtContent>
            </w:sdt>
          </w:p>
        </w:tc>
      </w:tr>
      <w:tr w:rsidR="0063304A" w14:paraId="4AD93955" w14:textId="77777777" w:rsidTr="0063304A">
        <w:trPr>
          <w:trHeight w:val="737"/>
        </w:trPr>
        <w:tc>
          <w:tcPr>
            <w:tcW w:w="10456" w:type="dxa"/>
            <w:gridSpan w:val="7"/>
            <w:vAlign w:val="center"/>
          </w:tcPr>
          <w:p w14:paraId="5984A096" w14:textId="77777777" w:rsidR="0063304A" w:rsidRDefault="0063304A" w:rsidP="0063304A">
            <w:r>
              <w:t xml:space="preserve">Which of the following best describes your situation/training need? </w:t>
            </w:r>
          </w:p>
          <w:p w14:paraId="501182F1" w14:textId="3ACA64CA" w:rsidR="0063304A" w:rsidRDefault="006F30DB" w:rsidP="0063304A">
            <w:sdt>
              <w:sdtPr>
                <w:id w:val="-218983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3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304A">
              <w:t xml:space="preserve"> New User</w:t>
            </w:r>
            <w:r w:rsidR="0063304A">
              <w:tab/>
            </w:r>
            <w:r w:rsidR="0063304A">
              <w:tab/>
            </w:r>
            <w:sdt>
              <w:sdtPr>
                <w:id w:val="-927960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0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304A">
              <w:t xml:space="preserve"> New Job Role</w:t>
            </w:r>
            <w:r w:rsidR="0063304A">
              <w:tab/>
            </w:r>
            <w:r w:rsidR="0063304A">
              <w:tab/>
            </w:r>
            <w:sdt>
              <w:sdtPr>
                <w:id w:val="405265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0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304A">
              <w:t xml:space="preserve"> Refresher</w:t>
            </w:r>
            <w:r w:rsidR="0063304A">
              <w:tab/>
            </w:r>
            <w:r w:rsidR="0063304A">
              <w:tab/>
            </w:r>
            <w:sdt>
              <w:sdtPr>
                <w:id w:val="-1134165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0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304A">
              <w:t xml:space="preserve"> </w:t>
            </w:r>
            <w:r w:rsidR="00710420">
              <w:t xml:space="preserve">Desk </w:t>
            </w:r>
            <w:r w:rsidR="0063304A">
              <w:t>support</w:t>
            </w:r>
          </w:p>
        </w:tc>
      </w:tr>
      <w:tr w:rsidR="0063304A" w14:paraId="1B9E0A74" w14:textId="77777777" w:rsidTr="0063304A">
        <w:trPr>
          <w:trHeight w:val="454"/>
        </w:trPr>
        <w:tc>
          <w:tcPr>
            <w:tcW w:w="10456" w:type="dxa"/>
            <w:gridSpan w:val="7"/>
            <w:vAlign w:val="center"/>
          </w:tcPr>
          <w:p w14:paraId="3E06880C" w14:textId="6C96970B" w:rsidR="0063304A" w:rsidRPr="00E0079D" w:rsidRDefault="00FC20BD" w:rsidP="0063304A">
            <w:r>
              <w:t>Do you have any special learning requirements</w:t>
            </w:r>
            <w:r w:rsidR="0063304A">
              <w:t xml:space="preserve"> (</w:t>
            </w:r>
            <w:proofErr w:type="gramStart"/>
            <w:r w:rsidR="0063304A">
              <w:t>e.g.</w:t>
            </w:r>
            <w:proofErr w:type="gramEnd"/>
            <w:r w:rsidR="0063304A">
              <w:t xml:space="preserve"> Dyslexia)?</w:t>
            </w:r>
            <w:r w:rsidR="0063304A">
              <w:tab/>
            </w:r>
            <w:r w:rsidR="0063304A">
              <w:tab/>
            </w:r>
            <w:sdt>
              <w:sdtPr>
                <w:id w:val="-1795437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0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304A">
              <w:t xml:space="preserve"> Yes</w:t>
            </w:r>
            <w:r w:rsidR="0063304A">
              <w:tab/>
            </w:r>
            <w:r w:rsidR="0063304A">
              <w:tab/>
            </w:r>
            <w:sdt>
              <w:sdtPr>
                <w:id w:val="-140038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0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304A">
              <w:t xml:space="preserve"> No</w:t>
            </w:r>
          </w:p>
        </w:tc>
      </w:tr>
      <w:tr w:rsidR="0063304A" w14:paraId="42B5AB62" w14:textId="77777777" w:rsidTr="0063304A">
        <w:trPr>
          <w:trHeight w:val="964"/>
        </w:trPr>
        <w:tc>
          <w:tcPr>
            <w:tcW w:w="10456" w:type="dxa"/>
            <w:gridSpan w:val="7"/>
          </w:tcPr>
          <w:p w14:paraId="1903D2AB" w14:textId="77777777" w:rsidR="0063304A" w:rsidRPr="00A47C90" w:rsidRDefault="0063304A" w:rsidP="0063304A">
            <w:pPr>
              <w:rPr>
                <w:i/>
                <w:iCs/>
              </w:rPr>
            </w:pPr>
            <w:r w:rsidRPr="00A47C90">
              <w:rPr>
                <w:i/>
                <w:iCs/>
              </w:rPr>
              <w:t>If ‘</w:t>
            </w:r>
            <w:proofErr w:type="gramStart"/>
            <w:r w:rsidRPr="00A47C90">
              <w:rPr>
                <w:i/>
                <w:iCs/>
              </w:rPr>
              <w:t>Yes’</w:t>
            </w:r>
            <w:proofErr w:type="gramEnd"/>
            <w:r w:rsidRPr="00A47C90">
              <w:rPr>
                <w:i/>
                <w:iCs/>
              </w:rPr>
              <w:t xml:space="preserve"> please</w:t>
            </w:r>
            <w:r w:rsidRPr="00E0079D">
              <w:rPr>
                <w:i/>
                <w:iCs/>
              </w:rPr>
              <w:t xml:space="preserve"> state:</w:t>
            </w:r>
          </w:p>
        </w:tc>
      </w:tr>
      <w:tr w:rsidR="0063304A" w14:paraId="208A5AE3" w14:textId="77777777" w:rsidTr="0063304A">
        <w:trPr>
          <w:trHeight w:val="340"/>
        </w:trPr>
        <w:tc>
          <w:tcPr>
            <w:tcW w:w="10456" w:type="dxa"/>
            <w:gridSpan w:val="7"/>
            <w:shd w:val="clear" w:color="auto" w:fill="E5DFEC" w:themeFill="accent4" w:themeFillTint="33"/>
            <w:vAlign w:val="center"/>
          </w:tcPr>
          <w:p w14:paraId="4E7CB075" w14:textId="77777777" w:rsidR="0063304A" w:rsidRPr="008D10BA" w:rsidRDefault="0063304A" w:rsidP="0063304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Please Complete this Section if you Require </w:t>
            </w:r>
            <w:proofErr w:type="spellStart"/>
            <w:r w:rsidRPr="008D10BA">
              <w:rPr>
                <w:b/>
                <w:bCs/>
              </w:rPr>
              <w:t>RiO</w:t>
            </w:r>
            <w:proofErr w:type="spellEnd"/>
            <w:r w:rsidRPr="008D10B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</w:t>
            </w:r>
            <w:r w:rsidRPr="008D10BA">
              <w:rPr>
                <w:b/>
                <w:bCs/>
              </w:rPr>
              <w:t>raining</w:t>
            </w:r>
          </w:p>
        </w:tc>
      </w:tr>
      <w:tr w:rsidR="0063304A" w14:paraId="7FB94E81" w14:textId="77777777" w:rsidTr="00124256">
        <w:trPr>
          <w:trHeight w:val="624"/>
        </w:trPr>
        <w:tc>
          <w:tcPr>
            <w:tcW w:w="5240" w:type="dxa"/>
            <w:gridSpan w:val="4"/>
            <w:vAlign w:val="center"/>
          </w:tcPr>
          <w:p w14:paraId="76CD7CE5" w14:textId="0DF9E735" w:rsidR="0063304A" w:rsidRDefault="00124256" w:rsidP="0063304A">
            <w:r>
              <w:t xml:space="preserve">Have you ever been trained on </w:t>
            </w:r>
            <w:proofErr w:type="spellStart"/>
            <w:r>
              <w:t>RiO</w:t>
            </w:r>
            <w:proofErr w:type="spellEnd"/>
            <w:r>
              <w:t xml:space="preserve">? </w:t>
            </w:r>
            <w:r w:rsidRPr="00A47C90">
              <w:rPr>
                <w:i/>
                <w:iCs/>
              </w:rPr>
              <w:t xml:space="preserve">(at </w:t>
            </w:r>
            <w:r>
              <w:rPr>
                <w:i/>
                <w:iCs/>
              </w:rPr>
              <w:t>BCHC</w:t>
            </w:r>
            <w:r w:rsidRPr="00A47C90">
              <w:rPr>
                <w:i/>
                <w:iCs/>
              </w:rPr>
              <w:t xml:space="preserve"> or another Trust)</w:t>
            </w:r>
            <w:r>
              <w:t xml:space="preserve"> </w:t>
            </w:r>
            <w:sdt>
              <w:sdtPr>
                <w:id w:val="-15897602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873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</w:t>
            </w:r>
            <w:sdt>
              <w:sdtPr>
                <w:id w:val="-4816159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  <w:tc>
          <w:tcPr>
            <w:tcW w:w="5216" w:type="dxa"/>
            <w:gridSpan w:val="3"/>
            <w:vAlign w:val="center"/>
          </w:tcPr>
          <w:p w14:paraId="443D5381" w14:textId="3CC5A9C6" w:rsidR="0063304A" w:rsidRDefault="005306D0" w:rsidP="0063304A">
            <w:r>
              <w:t xml:space="preserve">Are you an existing </w:t>
            </w:r>
            <w:proofErr w:type="spellStart"/>
            <w:r>
              <w:t>RiO</w:t>
            </w:r>
            <w:proofErr w:type="spellEnd"/>
            <w:r>
              <w:t xml:space="preserve"> user at BCHC? </w:t>
            </w:r>
            <w:sdt>
              <w:sdtPr>
                <w:id w:val="-17721550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809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</w:t>
            </w:r>
            <w:sdt>
              <w:sdtPr>
                <w:id w:val="10693811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  <w:tr w:rsidR="0063304A" w14:paraId="68DDAC1F" w14:textId="77777777" w:rsidTr="00124256">
        <w:trPr>
          <w:trHeight w:val="454"/>
        </w:trPr>
        <w:tc>
          <w:tcPr>
            <w:tcW w:w="5240" w:type="dxa"/>
            <w:gridSpan w:val="4"/>
            <w:vAlign w:val="center"/>
          </w:tcPr>
          <w:p w14:paraId="13069C9E" w14:textId="77777777" w:rsidR="0063304A" w:rsidRDefault="006F30DB" w:rsidP="0063304A">
            <w:pPr>
              <w:rPr>
                <w:i/>
                <w:iCs/>
              </w:rPr>
            </w:pPr>
            <w:sdt>
              <w:sdtPr>
                <w:id w:val="-1910747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330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304A" w:rsidRPr="00A47C90">
              <w:rPr>
                <w:b/>
                <w:bCs/>
              </w:rPr>
              <w:t xml:space="preserve"> Admin Role</w:t>
            </w:r>
            <w:r w:rsidR="0063304A">
              <w:rPr>
                <w:b/>
                <w:bCs/>
              </w:rPr>
              <w:t xml:space="preserve"> (New User)</w:t>
            </w:r>
            <w:r w:rsidR="0063304A">
              <w:rPr>
                <w:i/>
                <w:iCs/>
              </w:rPr>
              <w:t xml:space="preserve"> </w:t>
            </w:r>
          </w:p>
          <w:p w14:paraId="7FB3249F" w14:textId="77777777" w:rsidR="0063304A" w:rsidRDefault="0063304A" w:rsidP="0063304A">
            <w:pPr>
              <w:rPr>
                <w:b/>
                <w:bCs/>
              </w:rPr>
            </w:pPr>
            <w:r>
              <w:rPr>
                <w:i/>
                <w:iCs/>
              </w:rPr>
              <w:t xml:space="preserve">Patient </w:t>
            </w:r>
            <w:r w:rsidRPr="00A47C90">
              <w:rPr>
                <w:i/>
                <w:iCs/>
              </w:rPr>
              <w:t xml:space="preserve">Search, Creating &amp; Discharging Referrals, Booking &amp; Outcoming </w:t>
            </w:r>
            <w:r>
              <w:rPr>
                <w:i/>
                <w:iCs/>
              </w:rPr>
              <w:t xml:space="preserve">Diary &amp; Clinic </w:t>
            </w:r>
            <w:r w:rsidRPr="00A47C90">
              <w:rPr>
                <w:i/>
                <w:iCs/>
              </w:rPr>
              <w:t xml:space="preserve">Appointments, </w:t>
            </w:r>
            <w:r>
              <w:rPr>
                <w:i/>
                <w:iCs/>
              </w:rPr>
              <w:t xml:space="preserve">Reversals, </w:t>
            </w:r>
            <w:r w:rsidRPr="00A47C90">
              <w:rPr>
                <w:i/>
                <w:iCs/>
              </w:rPr>
              <w:t>Updating Demographics</w:t>
            </w:r>
          </w:p>
        </w:tc>
        <w:tc>
          <w:tcPr>
            <w:tcW w:w="5216" w:type="dxa"/>
            <w:gridSpan w:val="3"/>
            <w:vAlign w:val="center"/>
          </w:tcPr>
          <w:p w14:paraId="1690F60E" w14:textId="5249470C" w:rsidR="0063304A" w:rsidRDefault="006F30DB" w:rsidP="0063304A">
            <w:pPr>
              <w:rPr>
                <w:b/>
                <w:bCs/>
              </w:rPr>
            </w:pPr>
            <w:sdt>
              <w:sdtPr>
                <w:id w:val="-13378403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873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304A" w:rsidRPr="00A47C90">
              <w:rPr>
                <w:b/>
                <w:bCs/>
              </w:rPr>
              <w:t xml:space="preserve"> Clinical Role</w:t>
            </w:r>
            <w:r w:rsidR="0063304A">
              <w:rPr>
                <w:b/>
                <w:bCs/>
              </w:rPr>
              <w:t xml:space="preserve"> (New User)</w:t>
            </w:r>
          </w:p>
          <w:p w14:paraId="523C282A" w14:textId="77777777" w:rsidR="0063304A" w:rsidRDefault="0063304A" w:rsidP="0063304A">
            <w:r>
              <w:rPr>
                <w:i/>
                <w:iCs/>
              </w:rPr>
              <w:t xml:space="preserve">Patient </w:t>
            </w:r>
            <w:r w:rsidRPr="00A47C90">
              <w:rPr>
                <w:i/>
                <w:iCs/>
              </w:rPr>
              <w:t xml:space="preserve">Search, </w:t>
            </w:r>
            <w:r>
              <w:rPr>
                <w:i/>
                <w:iCs/>
              </w:rPr>
              <w:t xml:space="preserve">Referrals, Caseload Management, </w:t>
            </w:r>
            <w:r w:rsidRPr="00A47C90">
              <w:rPr>
                <w:i/>
                <w:iCs/>
              </w:rPr>
              <w:t>Recording Clinical Information</w:t>
            </w:r>
            <w:r>
              <w:rPr>
                <w:i/>
                <w:iCs/>
              </w:rPr>
              <w:t xml:space="preserve">, </w:t>
            </w:r>
            <w:r w:rsidRPr="00A47C90">
              <w:rPr>
                <w:i/>
                <w:iCs/>
              </w:rPr>
              <w:t xml:space="preserve">Booking and Outcoming </w:t>
            </w:r>
            <w:r>
              <w:rPr>
                <w:i/>
                <w:iCs/>
              </w:rPr>
              <w:t xml:space="preserve">Diary &amp; Clinic </w:t>
            </w:r>
            <w:r w:rsidRPr="00A47C90">
              <w:rPr>
                <w:i/>
                <w:iCs/>
              </w:rPr>
              <w:t>Appointments</w:t>
            </w:r>
          </w:p>
        </w:tc>
      </w:tr>
      <w:tr w:rsidR="0063304A" w14:paraId="5DC089EC" w14:textId="77777777" w:rsidTr="0063304A">
        <w:trPr>
          <w:trHeight w:val="454"/>
        </w:trPr>
        <w:tc>
          <w:tcPr>
            <w:tcW w:w="10456" w:type="dxa"/>
            <w:gridSpan w:val="7"/>
            <w:vAlign w:val="center"/>
          </w:tcPr>
          <w:p w14:paraId="1B210B70" w14:textId="77777777" w:rsidR="0063304A" w:rsidRPr="008D10BA" w:rsidRDefault="0063304A" w:rsidP="0063304A">
            <w:pPr>
              <w:rPr>
                <w:b/>
                <w:bCs/>
                <w:i/>
                <w:iCs/>
              </w:rPr>
            </w:pPr>
            <w:r w:rsidRPr="008D10BA">
              <w:rPr>
                <w:b/>
                <w:bCs/>
              </w:rPr>
              <w:t>The following additional modules are also available</w:t>
            </w:r>
            <w:r>
              <w:rPr>
                <w:b/>
                <w:bCs/>
              </w:rPr>
              <w:t>, but may be trained at a different time</w:t>
            </w:r>
            <w:r w:rsidRPr="008D10BA">
              <w:rPr>
                <w:b/>
                <w:bCs/>
              </w:rPr>
              <w:t xml:space="preserve"> </w:t>
            </w:r>
          </w:p>
        </w:tc>
      </w:tr>
      <w:tr w:rsidR="0063304A" w14:paraId="200C7DAE" w14:textId="77777777" w:rsidTr="0063304A">
        <w:trPr>
          <w:trHeight w:val="691"/>
        </w:trPr>
        <w:tc>
          <w:tcPr>
            <w:tcW w:w="10456" w:type="dxa"/>
            <w:gridSpan w:val="7"/>
            <w:vAlign w:val="center"/>
          </w:tcPr>
          <w:p w14:paraId="3E781274" w14:textId="77777777" w:rsidR="0063304A" w:rsidRDefault="006F30DB" w:rsidP="0063304A">
            <w:sdt>
              <w:sdtPr>
                <w:id w:val="-3824908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330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304A">
              <w:t xml:space="preserve"> Inpatients</w:t>
            </w:r>
            <w:r w:rsidR="0063304A">
              <w:tab/>
            </w:r>
            <w:r w:rsidR="0063304A">
              <w:tab/>
            </w:r>
            <w:sdt>
              <w:sdtPr>
                <w:id w:val="-19519227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330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304A">
              <w:t xml:space="preserve"> Daily Team Planner</w:t>
            </w:r>
            <w:r w:rsidR="0063304A">
              <w:tab/>
            </w:r>
            <w:r w:rsidR="0063304A">
              <w:tab/>
            </w:r>
            <w:sdt>
              <w:sdtPr>
                <w:id w:val="-9490835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330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304A">
              <w:t xml:space="preserve"> Caseloads</w:t>
            </w:r>
            <w:r w:rsidR="0063304A">
              <w:tab/>
            </w:r>
            <w:r w:rsidR="0063304A">
              <w:tab/>
            </w:r>
            <w:sdt>
              <w:sdtPr>
                <w:id w:val="15963661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330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304A">
              <w:t xml:space="preserve"> Care Plans</w:t>
            </w:r>
          </w:p>
          <w:p w14:paraId="1F68BF50" w14:textId="52291AE8" w:rsidR="0063304A" w:rsidRDefault="006F30DB" w:rsidP="0063304A">
            <w:sdt>
              <w:sdtPr>
                <w:id w:val="7237229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330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304A">
              <w:t xml:space="preserve"> RTT</w:t>
            </w:r>
            <w:r w:rsidR="0063304A">
              <w:tab/>
            </w:r>
            <w:r w:rsidR="0063304A">
              <w:tab/>
            </w:r>
            <w:r w:rsidR="0063304A">
              <w:tab/>
            </w:r>
            <w:sdt>
              <w:sdtPr>
                <w:id w:val="-20989340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330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304A">
              <w:t xml:space="preserve"> Waiting Lists</w:t>
            </w:r>
            <w:r w:rsidR="0063304A">
              <w:tab/>
            </w:r>
            <w:r w:rsidR="0063304A">
              <w:tab/>
            </w:r>
            <w:r w:rsidR="0063304A">
              <w:tab/>
            </w:r>
            <w:sdt>
              <w:sdtPr>
                <w:id w:val="19602969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330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304A">
              <w:t xml:space="preserve"> Clinic </w:t>
            </w:r>
            <w:proofErr w:type="gramStart"/>
            <w:r w:rsidR="00B428D7">
              <w:t>Maintenance</w:t>
            </w:r>
            <w:proofErr w:type="gramEnd"/>
          </w:p>
          <w:p w14:paraId="10802B5E" w14:textId="2EB5FF9C" w:rsidR="0063304A" w:rsidRDefault="006F30DB" w:rsidP="00B428D7">
            <w:sdt>
              <w:sdtPr>
                <w:id w:val="624605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428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28D7">
              <w:t xml:space="preserve"> Reversals</w:t>
            </w:r>
            <w:r w:rsidR="00B428D7">
              <w:tab/>
            </w:r>
            <w:r w:rsidR="00B428D7">
              <w:tab/>
            </w:r>
            <w:sdt>
              <w:sdtPr>
                <w:id w:val="1644703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8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304A">
              <w:t xml:space="preserve"> Other: </w:t>
            </w:r>
            <w:sdt>
              <w:sdtPr>
                <w:id w:val="-1333682274"/>
                <w:placeholder>
                  <w:docPart w:val="3754BE95FCE44F27800E7DFF52085F3D"/>
                </w:placeholder>
                <w:showingPlcHdr/>
              </w:sdtPr>
              <w:sdtEndPr/>
              <w:sdtContent>
                <w:r w:rsidR="0063304A" w:rsidRPr="00426C8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306D0" w14:paraId="414A517B" w14:textId="77777777" w:rsidTr="0063304A">
        <w:trPr>
          <w:trHeight w:val="691"/>
        </w:trPr>
        <w:tc>
          <w:tcPr>
            <w:tcW w:w="10456" w:type="dxa"/>
            <w:gridSpan w:val="7"/>
            <w:vAlign w:val="center"/>
          </w:tcPr>
          <w:p w14:paraId="724E4F6F" w14:textId="41D34011" w:rsidR="005306D0" w:rsidRDefault="005306D0" w:rsidP="0063304A">
            <w:r>
              <w:t xml:space="preserve">If you are an existing </w:t>
            </w:r>
            <w:proofErr w:type="spellStart"/>
            <w:r>
              <w:t>RiO</w:t>
            </w:r>
            <w:proofErr w:type="spellEnd"/>
            <w:r>
              <w:t xml:space="preserve"> user requiring additional/further </w:t>
            </w:r>
            <w:r w:rsidR="00B428D7">
              <w:t>training,</w:t>
            </w:r>
            <w:r>
              <w:t xml:space="preserve"> please enter details </w:t>
            </w:r>
            <w:r w:rsidR="00B428D7">
              <w:t>of your training requirements</w:t>
            </w:r>
            <w:r>
              <w:t xml:space="preserve"> </w:t>
            </w:r>
            <w:r w:rsidR="00B428D7">
              <w:t>below</w:t>
            </w:r>
          </w:p>
        </w:tc>
      </w:tr>
      <w:tr w:rsidR="005306D0" w14:paraId="1296114C" w14:textId="77777777" w:rsidTr="00B428D7">
        <w:trPr>
          <w:trHeight w:val="1134"/>
        </w:trPr>
        <w:tc>
          <w:tcPr>
            <w:tcW w:w="10456" w:type="dxa"/>
            <w:gridSpan w:val="7"/>
          </w:tcPr>
          <w:p w14:paraId="1BEA9D02" w14:textId="74D1CD49" w:rsidR="005306D0" w:rsidRPr="00B428D7" w:rsidRDefault="00B428D7" w:rsidP="00B428D7">
            <w:pPr>
              <w:rPr>
                <w:b/>
                <w:bCs/>
              </w:rPr>
            </w:pPr>
            <w:r w:rsidRPr="00B428D7">
              <w:rPr>
                <w:b/>
                <w:bCs/>
              </w:rPr>
              <w:t>Comments</w:t>
            </w:r>
          </w:p>
        </w:tc>
      </w:tr>
    </w:tbl>
    <w:p w14:paraId="1A3E4F75" w14:textId="77777777" w:rsidR="00F905CE" w:rsidRDefault="0089309D" w:rsidP="00F905CE">
      <w:pPr>
        <w:rPr>
          <w:b/>
          <w:bCs/>
          <w:sz w:val="28"/>
          <w:szCs w:val="28"/>
        </w:rPr>
      </w:pPr>
      <w:r>
        <w:br w:type="page"/>
      </w:r>
      <w:bookmarkEnd w:id="1"/>
    </w:p>
    <w:p w14:paraId="637B0DC6" w14:textId="77777777" w:rsidR="005415E4" w:rsidRPr="0042106E" w:rsidRDefault="0089309D">
      <w:pPr>
        <w:rPr>
          <w:b/>
          <w:bCs/>
          <w:sz w:val="28"/>
          <w:szCs w:val="28"/>
        </w:rPr>
      </w:pPr>
      <w:r w:rsidRPr="0042106E">
        <w:rPr>
          <w:b/>
          <w:bCs/>
          <w:sz w:val="28"/>
          <w:szCs w:val="28"/>
        </w:rPr>
        <w:lastRenderedPageBreak/>
        <w:t>Notes</w:t>
      </w:r>
    </w:p>
    <w:p w14:paraId="02CC4FB5" w14:textId="77777777" w:rsidR="0089309D" w:rsidRDefault="0089309D">
      <w:pPr>
        <w:rPr>
          <w:szCs w:val="24"/>
        </w:rPr>
      </w:pPr>
    </w:p>
    <w:p w14:paraId="731A8002" w14:textId="703B8ABC" w:rsidR="00FB2EC2" w:rsidRDefault="0089309D">
      <w:pPr>
        <w:rPr>
          <w:szCs w:val="24"/>
        </w:rPr>
      </w:pPr>
      <w:r>
        <w:rPr>
          <w:szCs w:val="24"/>
        </w:rPr>
        <w:t xml:space="preserve">Please complete as much information as you can and return the form to the </w:t>
      </w:r>
      <w:r w:rsidR="00FB2EC2">
        <w:rPr>
          <w:szCs w:val="24"/>
        </w:rPr>
        <w:t>T</w:t>
      </w:r>
      <w:r>
        <w:rPr>
          <w:szCs w:val="24"/>
        </w:rPr>
        <w:t xml:space="preserve">raining </w:t>
      </w:r>
      <w:r w:rsidR="00FB2EC2">
        <w:rPr>
          <w:szCs w:val="24"/>
        </w:rPr>
        <w:t>T</w:t>
      </w:r>
      <w:r>
        <w:rPr>
          <w:szCs w:val="24"/>
        </w:rPr>
        <w:t xml:space="preserve">eams inbox </w:t>
      </w:r>
      <w:r w:rsidR="006F30DB" w:rsidRPr="006F30DB">
        <w:t>bchc.itt@nhs.net</w:t>
      </w:r>
      <w:r w:rsidR="007D20CE" w:rsidRPr="007D20CE">
        <w:rPr>
          <w:rStyle w:val="Hyperlink"/>
          <w:color w:val="auto"/>
          <w:szCs w:val="24"/>
          <w:u w:val="none"/>
        </w:rPr>
        <w:t xml:space="preserve">.  </w:t>
      </w:r>
      <w:r w:rsidR="00FB2EC2">
        <w:rPr>
          <w:szCs w:val="24"/>
        </w:rPr>
        <w:t xml:space="preserve">The Training Team’s inbox is monitored </w:t>
      </w:r>
      <w:r w:rsidR="008D10BA">
        <w:rPr>
          <w:szCs w:val="24"/>
        </w:rPr>
        <w:t>closely,</w:t>
      </w:r>
      <w:r w:rsidR="00FB2EC2">
        <w:rPr>
          <w:szCs w:val="24"/>
        </w:rPr>
        <w:t xml:space="preserve"> and requests are processed as quickly as </w:t>
      </w:r>
      <w:proofErr w:type="gramStart"/>
      <w:r w:rsidR="00FB2EC2">
        <w:rPr>
          <w:szCs w:val="24"/>
        </w:rPr>
        <w:t>possible</w:t>
      </w:r>
      <w:proofErr w:type="gramEnd"/>
    </w:p>
    <w:p w14:paraId="5AADC1D7" w14:textId="77777777" w:rsidR="00FB2EC2" w:rsidRDefault="00FB2EC2">
      <w:pPr>
        <w:rPr>
          <w:szCs w:val="24"/>
        </w:rPr>
      </w:pPr>
    </w:p>
    <w:p w14:paraId="56F24246" w14:textId="77777777" w:rsidR="0089309D" w:rsidRDefault="009B280A">
      <w:pPr>
        <w:rPr>
          <w:szCs w:val="24"/>
        </w:rPr>
      </w:pPr>
      <w:r>
        <w:rPr>
          <w:szCs w:val="24"/>
        </w:rPr>
        <w:t xml:space="preserve">A member of the team will contact you </w:t>
      </w:r>
      <w:r w:rsidR="0089309D">
        <w:rPr>
          <w:szCs w:val="24"/>
        </w:rPr>
        <w:t>about your training request</w:t>
      </w:r>
      <w:r>
        <w:rPr>
          <w:szCs w:val="24"/>
        </w:rPr>
        <w:t xml:space="preserve">.  </w:t>
      </w:r>
      <w:r w:rsidR="00FB2EC2">
        <w:rPr>
          <w:szCs w:val="24"/>
        </w:rPr>
        <w:t xml:space="preserve">The trainer will do their best to make sure the training suits your needs, but can only do this if you give them correct information about your job role and </w:t>
      </w:r>
      <w:r w:rsidR="00A36E73">
        <w:rPr>
          <w:szCs w:val="24"/>
        </w:rPr>
        <w:t xml:space="preserve">training </w:t>
      </w:r>
      <w:proofErr w:type="gramStart"/>
      <w:r w:rsidR="00FB2EC2">
        <w:rPr>
          <w:szCs w:val="24"/>
        </w:rPr>
        <w:t>requirements</w:t>
      </w:r>
      <w:proofErr w:type="gramEnd"/>
      <w:r w:rsidR="00FB2EC2">
        <w:rPr>
          <w:szCs w:val="24"/>
        </w:rPr>
        <w:t xml:space="preserve"> </w:t>
      </w:r>
    </w:p>
    <w:p w14:paraId="26E56A39" w14:textId="77777777" w:rsidR="0089309D" w:rsidRDefault="0089309D">
      <w:pPr>
        <w:rPr>
          <w:szCs w:val="24"/>
        </w:rPr>
      </w:pPr>
    </w:p>
    <w:p w14:paraId="4A28CAAC" w14:textId="77777777" w:rsidR="0089309D" w:rsidRDefault="0042106E">
      <w:pPr>
        <w:rPr>
          <w:szCs w:val="24"/>
        </w:rPr>
      </w:pPr>
      <w:r>
        <w:rPr>
          <w:szCs w:val="24"/>
        </w:rPr>
        <w:t>The training will take place</w:t>
      </w:r>
      <w:r w:rsidR="00F905CE">
        <w:rPr>
          <w:szCs w:val="24"/>
        </w:rPr>
        <w:t xml:space="preserve"> in a small group in one of our training rooms or </w:t>
      </w:r>
      <w:r>
        <w:rPr>
          <w:szCs w:val="24"/>
        </w:rPr>
        <w:t>‘</w:t>
      </w:r>
      <w:r w:rsidR="00F905CE">
        <w:rPr>
          <w:szCs w:val="24"/>
        </w:rPr>
        <w:t>v</w:t>
      </w:r>
      <w:r>
        <w:rPr>
          <w:szCs w:val="24"/>
        </w:rPr>
        <w:t>irtually’</w:t>
      </w:r>
      <w:r w:rsidR="009B280A">
        <w:rPr>
          <w:szCs w:val="24"/>
        </w:rPr>
        <w:t xml:space="preserve"> using Microsoft Teams </w:t>
      </w:r>
      <w:r w:rsidR="00E0079D">
        <w:rPr>
          <w:szCs w:val="24"/>
        </w:rPr>
        <w:t>(this</w:t>
      </w:r>
      <w:r w:rsidR="009B280A">
        <w:rPr>
          <w:szCs w:val="24"/>
        </w:rPr>
        <w:t xml:space="preserve"> </w:t>
      </w:r>
      <w:r w:rsidR="009B280A" w:rsidRPr="009B280A">
        <w:rPr>
          <w:b/>
          <w:bCs/>
          <w:szCs w:val="24"/>
          <w:u w:val="single"/>
        </w:rPr>
        <w:t>do</w:t>
      </w:r>
      <w:r w:rsidR="00E0079D">
        <w:rPr>
          <w:b/>
          <w:bCs/>
          <w:szCs w:val="24"/>
          <w:u w:val="single"/>
        </w:rPr>
        <w:t>es</w:t>
      </w:r>
      <w:r w:rsidR="009B280A" w:rsidRPr="009B280A">
        <w:rPr>
          <w:b/>
          <w:bCs/>
          <w:szCs w:val="24"/>
          <w:u w:val="single"/>
        </w:rPr>
        <w:t xml:space="preserve"> not</w:t>
      </w:r>
      <w:r w:rsidR="009B280A">
        <w:rPr>
          <w:szCs w:val="24"/>
        </w:rPr>
        <w:t xml:space="preserve"> need</w:t>
      </w:r>
      <w:r w:rsidR="00E0079D">
        <w:rPr>
          <w:szCs w:val="24"/>
        </w:rPr>
        <w:t xml:space="preserve"> to be</w:t>
      </w:r>
      <w:r w:rsidR="009B280A">
        <w:rPr>
          <w:szCs w:val="24"/>
        </w:rPr>
        <w:t xml:space="preserve"> installed </w:t>
      </w:r>
      <w:r>
        <w:rPr>
          <w:szCs w:val="24"/>
        </w:rPr>
        <w:t>on the laptop o</w:t>
      </w:r>
      <w:r w:rsidR="00FB2EC2">
        <w:rPr>
          <w:szCs w:val="24"/>
        </w:rPr>
        <w:t>r</w:t>
      </w:r>
      <w:r>
        <w:rPr>
          <w:szCs w:val="24"/>
        </w:rPr>
        <w:t xml:space="preserve"> desktop computer you </w:t>
      </w:r>
      <w:r w:rsidR="00E0079D">
        <w:rPr>
          <w:szCs w:val="24"/>
        </w:rPr>
        <w:t>are</w:t>
      </w:r>
      <w:r>
        <w:rPr>
          <w:szCs w:val="24"/>
        </w:rPr>
        <w:t xml:space="preserve"> using </w:t>
      </w:r>
      <w:r w:rsidR="00F905CE">
        <w:rPr>
          <w:szCs w:val="24"/>
        </w:rPr>
        <w:t>for</w:t>
      </w:r>
      <w:r>
        <w:rPr>
          <w:szCs w:val="24"/>
        </w:rPr>
        <w:t xml:space="preserve"> training</w:t>
      </w:r>
      <w:r w:rsidR="00E0079D">
        <w:rPr>
          <w:szCs w:val="24"/>
        </w:rPr>
        <w:t>).  Your laptop or desktop computer will need to connect to the Trust</w:t>
      </w:r>
      <w:r w:rsidR="007D20CE">
        <w:rPr>
          <w:szCs w:val="24"/>
        </w:rPr>
        <w:t>’</w:t>
      </w:r>
      <w:r w:rsidR="00E0079D">
        <w:rPr>
          <w:szCs w:val="24"/>
        </w:rPr>
        <w:t>s network.</w:t>
      </w:r>
    </w:p>
    <w:p w14:paraId="19F40AA5" w14:textId="77777777" w:rsidR="0042106E" w:rsidRDefault="0042106E">
      <w:pPr>
        <w:rPr>
          <w:szCs w:val="24"/>
        </w:rPr>
      </w:pPr>
    </w:p>
    <w:p w14:paraId="42490D78" w14:textId="58D744A0" w:rsidR="00FB2EC2" w:rsidRDefault="00FB2EC2">
      <w:pPr>
        <w:rPr>
          <w:szCs w:val="24"/>
        </w:rPr>
      </w:pPr>
      <w:r>
        <w:rPr>
          <w:szCs w:val="24"/>
        </w:rPr>
        <w:t>If for some reason you are unable to undertake the training, please notify the training team a</w:t>
      </w:r>
      <w:r w:rsidR="001C70A6">
        <w:rPr>
          <w:szCs w:val="24"/>
        </w:rPr>
        <w:t>t</w:t>
      </w:r>
      <w:r>
        <w:rPr>
          <w:szCs w:val="24"/>
        </w:rPr>
        <w:t xml:space="preserve"> </w:t>
      </w:r>
      <w:r w:rsidR="006F30DB" w:rsidRPr="006F30DB">
        <w:t>bchc.itt@nhs.net</w:t>
      </w:r>
      <w:r w:rsidR="008D10BA">
        <w:rPr>
          <w:szCs w:val="24"/>
        </w:rPr>
        <w:t>as soon as possible so the slot can be allocated to another member of staff</w:t>
      </w:r>
    </w:p>
    <w:p w14:paraId="079690E9" w14:textId="77777777" w:rsidR="00E37A17" w:rsidRDefault="00E37A17">
      <w:pPr>
        <w:rPr>
          <w:szCs w:val="24"/>
        </w:rPr>
      </w:pPr>
    </w:p>
    <w:p w14:paraId="3641E5BB" w14:textId="77777777" w:rsidR="00F905CE" w:rsidRDefault="00F905CE" w:rsidP="00F905CE">
      <w:pPr>
        <w:rPr>
          <w:szCs w:val="24"/>
        </w:rPr>
      </w:pPr>
      <w:proofErr w:type="spellStart"/>
      <w:r w:rsidRPr="00F905CE">
        <w:rPr>
          <w:b/>
          <w:bCs/>
          <w:szCs w:val="24"/>
        </w:rPr>
        <w:t>RiO</w:t>
      </w:r>
      <w:proofErr w:type="spellEnd"/>
      <w:r w:rsidRPr="00F905CE">
        <w:rPr>
          <w:b/>
          <w:bCs/>
          <w:szCs w:val="24"/>
        </w:rPr>
        <w:t xml:space="preserve"> Training</w:t>
      </w:r>
      <w:r>
        <w:rPr>
          <w:b/>
          <w:bCs/>
          <w:szCs w:val="24"/>
        </w:rPr>
        <w:t xml:space="preserve">: </w:t>
      </w:r>
      <w:r w:rsidR="00E37A17">
        <w:rPr>
          <w:szCs w:val="24"/>
        </w:rPr>
        <w:t>Please be aware</w:t>
      </w:r>
      <w:r w:rsidR="00E0079D">
        <w:rPr>
          <w:szCs w:val="24"/>
        </w:rPr>
        <w:t xml:space="preserve"> y</w:t>
      </w:r>
      <w:r w:rsidR="00E37A17">
        <w:rPr>
          <w:szCs w:val="24"/>
        </w:rPr>
        <w:t>ou</w:t>
      </w:r>
      <w:r w:rsidR="00290548">
        <w:rPr>
          <w:szCs w:val="24"/>
        </w:rPr>
        <w:t>r Manager</w:t>
      </w:r>
      <w:r w:rsidR="00E37A17">
        <w:rPr>
          <w:szCs w:val="24"/>
        </w:rPr>
        <w:t xml:space="preserve"> will also need to complete the Smartcard forms 1 &amp; 2 and the </w:t>
      </w:r>
      <w:proofErr w:type="spellStart"/>
      <w:r w:rsidR="00E37A17">
        <w:rPr>
          <w:szCs w:val="24"/>
        </w:rPr>
        <w:t>RiO</w:t>
      </w:r>
      <w:proofErr w:type="spellEnd"/>
      <w:r w:rsidR="00E37A17">
        <w:rPr>
          <w:szCs w:val="24"/>
        </w:rPr>
        <w:t xml:space="preserve"> Access form</w:t>
      </w:r>
      <w:r w:rsidR="00CE0882">
        <w:rPr>
          <w:szCs w:val="24"/>
        </w:rPr>
        <w:t xml:space="preserve"> 3 </w:t>
      </w:r>
      <w:r w:rsidR="00E37A17">
        <w:rPr>
          <w:szCs w:val="24"/>
        </w:rPr>
        <w:t>and return these to the Service Support Team (</w:t>
      </w:r>
      <w:hyperlink r:id="rId8" w:history="1">
        <w:r w:rsidR="00E37A17" w:rsidRPr="00291BB2">
          <w:rPr>
            <w:rStyle w:val="Hyperlink"/>
            <w:szCs w:val="24"/>
          </w:rPr>
          <w:t>bchc.servicesupport@nhs.net</w:t>
        </w:r>
      </w:hyperlink>
      <w:r w:rsidR="00E37A17">
        <w:rPr>
          <w:szCs w:val="24"/>
        </w:rPr>
        <w:t>)</w:t>
      </w:r>
      <w:r w:rsidR="00E52151">
        <w:rPr>
          <w:szCs w:val="24"/>
        </w:rPr>
        <w:t xml:space="preserve">. </w:t>
      </w:r>
      <w:r w:rsidR="00E37A17">
        <w:rPr>
          <w:szCs w:val="24"/>
        </w:rPr>
        <w:t xml:space="preserve"> </w:t>
      </w:r>
      <w:r>
        <w:rPr>
          <w:szCs w:val="24"/>
        </w:rPr>
        <w:t xml:space="preserve">Forms can be obtained via the Intranet </w:t>
      </w:r>
      <w:hyperlink r:id="rId9" w:history="1">
        <w:r w:rsidRPr="00923921">
          <w:rPr>
            <w:rStyle w:val="Hyperlink"/>
            <w:szCs w:val="24"/>
          </w:rPr>
          <w:t>please click here</w:t>
        </w:r>
      </w:hyperlink>
    </w:p>
    <w:tbl>
      <w:tblPr>
        <w:tblStyle w:val="TableGrid"/>
        <w:tblpPr w:leftFromText="180" w:rightFromText="180" w:vertAnchor="text" w:horzAnchor="margin" w:tblpY="151"/>
        <w:tblW w:w="0" w:type="auto"/>
        <w:tblLook w:val="04A0" w:firstRow="1" w:lastRow="0" w:firstColumn="1" w:lastColumn="0" w:noHBand="0" w:noVBand="1"/>
      </w:tblPr>
      <w:tblGrid>
        <w:gridCol w:w="2263"/>
        <w:gridCol w:w="5387"/>
        <w:gridCol w:w="2806"/>
      </w:tblGrid>
      <w:tr w:rsidR="00F905CE" w:rsidRPr="007D20CE" w14:paraId="47F7F5AE" w14:textId="77777777" w:rsidTr="00F905CE">
        <w:tc>
          <w:tcPr>
            <w:tcW w:w="2263" w:type="dxa"/>
            <w:shd w:val="clear" w:color="auto" w:fill="DAEEF3" w:themeFill="accent5" w:themeFillTint="33"/>
          </w:tcPr>
          <w:p w14:paraId="1916FB6C" w14:textId="77777777" w:rsidR="00F905CE" w:rsidRPr="007D20CE" w:rsidRDefault="00F905CE" w:rsidP="00F905CE">
            <w:pPr>
              <w:rPr>
                <w:b/>
                <w:bCs/>
                <w:sz w:val="20"/>
                <w:szCs w:val="20"/>
              </w:rPr>
            </w:pPr>
            <w:r w:rsidRPr="007D20CE">
              <w:rPr>
                <w:b/>
                <w:bCs/>
                <w:sz w:val="20"/>
                <w:szCs w:val="20"/>
              </w:rPr>
              <w:t>Form</w:t>
            </w:r>
          </w:p>
        </w:tc>
        <w:tc>
          <w:tcPr>
            <w:tcW w:w="5387" w:type="dxa"/>
            <w:shd w:val="clear" w:color="auto" w:fill="DAEEF3" w:themeFill="accent5" w:themeFillTint="33"/>
          </w:tcPr>
          <w:p w14:paraId="21B81276" w14:textId="77777777" w:rsidR="00F905CE" w:rsidRPr="007D20CE" w:rsidRDefault="00F905CE" w:rsidP="00F905CE">
            <w:pPr>
              <w:rPr>
                <w:b/>
                <w:bCs/>
                <w:sz w:val="20"/>
                <w:szCs w:val="20"/>
              </w:rPr>
            </w:pPr>
            <w:r w:rsidRPr="007D20CE">
              <w:rPr>
                <w:b/>
                <w:bCs/>
                <w:sz w:val="20"/>
                <w:szCs w:val="20"/>
              </w:rPr>
              <w:t xml:space="preserve">What </w:t>
            </w:r>
            <w:proofErr w:type="gramStart"/>
            <w:r w:rsidRPr="007D20CE">
              <w:rPr>
                <w:b/>
                <w:bCs/>
                <w:sz w:val="20"/>
                <w:szCs w:val="20"/>
              </w:rPr>
              <w:t>it’s</w:t>
            </w:r>
            <w:proofErr w:type="gramEnd"/>
            <w:r w:rsidRPr="007D20CE">
              <w:rPr>
                <w:b/>
                <w:bCs/>
                <w:sz w:val="20"/>
                <w:szCs w:val="20"/>
              </w:rPr>
              <w:t xml:space="preserve"> for</w:t>
            </w:r>
          </w:p>
        </w:tc>
        <w:tc>
          <w:tcPr>
            <w:tcW w:w="2806" w:type="dxa"/>
            <w:shd w:val="clear" w:color="auto" w:fill="DAEEF3" w:themeFill="accent5" w:themeFillTint="33"/>
          </w:tcPr>
          <w:p w14:paraId="2DA9037F" w14:textId="77777777" w:rsidR="00F905CE" w:rsidRPr="007D20CE" w:rsidRDefault="00F905CE" w:rsidP="00F905CE">
            <w:pPr>
              <w:rPr>
                <w:b/>
                <w:bCs/>
                <w:sz w:val="20"/>
                <w:szCs w:val="20"/>
              </w:rPr>
            </w:pPr>
            <w:r w:rsidRPr="007D20CE">
              <w:rPr>
                <w:b/>
                <w:bCs/>
                <w:sz w:val="20"/>
                <w:szCs w:val="20"/>
              </w:rPr>
              <w:t>Who needs to complete it</w:t>
            </w:r>
          </w:p>
        </w:tc>
      </w:tr>
      <w:tr w:rsidR="00F905CE" w:rsidRPr="007D20CE" w14:paraId="0F8E2491" w14:textId="77777777" w:rsidTr="00F905CE">
        <w:tc>
          <w:tcPr>
            <w:tcW w:w="2263" w:type="dxa"/>
          </w:tcPr>
          <w:p w14:paraId="0E98E630" w14:textId="77777777" w:rsidR="00F905CE" w:rsidRPr="007D20CE" w:rsidRDefault="00F905CE" w:rsidP="00F905CE">
            <w:pPr>
              <w:rPr>
                <w:sz w:val="20"/>
                <w:szCs w:val="20"/>
              </w:rPr>
            </w:pPr>
            <w:r w:rsidRPr="007D20CE">
              <w:rPr>
                <w:sz w:val="20"/>
                <w:szCs w:val="20"/>
              </w:rPr>
              <w:t>Smartcard form 1</w:t>
            </w:r>
          </w:p>
        </w:tc>
        <w:tc>
          <w:tcPr>
            <w:tcW w:w="5387" w:type="dxa"/>
          </w:tcPr>
          <w:p w14:paraId="1AC367FA" w14:textId="77777777" w:rsidR="00F905CE" w:rsidRPr="007D20CE" w:rsidRDefault="00F905CE" w:rsidP="00F905CE">
            <w:pPr>
              <w:rPr>
                <w:sz w:val="20"/>
                <w:szCs w:val="20"/>
              </w:rPr>
            </w:pPr>
            <w:r w:rsidRPr="007D20CE">
              <w:rPr>
                <w:sz w:val="20"/>
                <w:szCs w:val="20"/>
              </w:rPr>
              <w:t>To get a Smartcard</w:t>
            </w:r>
          </w:p>
        </w:tc>
        <w:tc>
          <w:tcPr>
            <w:tcW w:w="2806" w:type="dxa"/>
          </w:tcPr>
          <w:p w14:paraId="55789F8F" w14:textId="77777777" w:rsidR="00F905CE" w:rsidRPr="007D20CE" w:rsidRDefault="00F905CE" w:rsidP="00F905CE">
            <w:pPr>
              <w:rPr>
                <w:sz w:val="20"/>
                <w:szCs w:val="20"/>
              </w:rPr>
            </w:pPr>
            <w:r w:rsidRPr="007D20CE">
              <w:rPr>
                <w:sz w:val="20"/>
                <w:szCs w:val="20"/>
              </w:rPr>
              <w:t xml:space="preserve">Users who </w:t>
            </w:r>
            <w:proofErr w:type="gramStart"/>
            <w:r w:rsidRPr="007D20CE">
              <w:rPr>
                <w:sz w:val="20"/>
                <w:szCs w:val="20"/>
              </w:rPr>
              <w:t>don’t</w:t>
            </w:r>
            <w:proofErr w:type="gramEnd"/>
            <w:r w:rsidRPr="007D20CE">
              <w:rPr>
                <w:sz w:val="20"/>
                <w:szCs w:val="20"/>
              </w:rPr>
              <w:t xml:space="preserve"> already have a Smartcard </w:t>
            </w:r>
          </w:p>
        </w:tc>
      </w:tr>
      <w:tr w:rsidR="00F905CE" w:rsidRPr="007D20CE" w14:paraId="1003CA8D" w14:textId="77777777" w:rsidTr="00F905CE">
        <w:tc>
          <w:tcPr>
            <w:tcW w:w="2263" w:type="dxa"/>
          </w:tcPr>
          <w:p w14:paraId="5B1D8C91" w14:textId="77777777" w:rsidR="00F905CE" w:rsidRPr="007D20CE" w:rsidRDefault="00F905CE" w:rsidP="00F905CE">
            <w:pPr>
              <w:rPr>
                <w:sz w:val="20"/>
                <w:szCs w:val="20"/>
              </w:rPr>
            </w:pPr>
            <w:r w:rsidRPr="007D20CE">
              <w:rPr>
                <w:sz w:val="20"/>
                <w:szCs w:val="20"/>
              </w:rPr>
              <w:t>Smartcard form 2</w:t>
            </w:r>
          </w:p>
        </w:tc>
        <w:tc>
          <w:tcPr>
            <w:tcW w:w="5387" w:type="dxa"/>
          </w:tcPr>
          <w:p w14:paraId="17A671DE" w14:textId="77777777" w:rsidR="00F905CE" w:rsidRPr="007D20CE" w:rsidRDefault="00F905CE" w:rsidP="00F905CE">
            <w:pPr>
              <w:rPr>
                <w:sz w:val="20"/>
                <w:szCs w:val="20"/>
              </w:rPr>
            </w:pPr>
            <w:r w:rsidRPr="007D20CE">
              <w:rPr>
                <w:sz w:val="20"/>
                <w:szCs w:val="20"/>
              </w:rPr>
              <w:t>To add the correct role(s) to the card</w:t>
            </w:r>
          </w:p>
        </w:tc>
        <w:tc>
          <w:tcPr>
            <w:tcW w:w="2806" w:type="dxa"/>
          </w:tcPr>
          <w:p w14:paraId="676B074C" w14:textId="77777777" w:rsidR="00F905CE" w:rsidRPr="007D20CE" w:rsidRDefault="00F905CE" w:rsidP="00F905CE">
            <w:pPr>
              <w:rPr>
                <w:sz w:val="20"/>
                <w:szCs w:val="20"/>
              </w:rPr>
            </w:pPr>
            <w:r w:rsidRPr="007D20CE">
              <w:rPr>
                <w:sz w:val="20"/>
                <w:szCs w:val="20"/>
              </w:rPr>
              <w:t xml:space="preserve">All users </w:t>
            </w:r>
          </w:p>
        </w:tc>
      </w:tr>
      <w:tr w:rsidR="00F905CE" w:rsidRPr="007D20CE" w14:paraId="028BA7CB" w14:textId="77777777" w:rsidTr="00F905CE">
        <w:tc>
          <w:tcPr>
            <w:tcW w:w="2263" w:type="dxa"/>
          </w:tcPr>
          <w:p w14:paraId="7C7E31D3" w14:textId="77777777" w:rsidR="00F905CE" w:rsidRPr="007D20CE" w:rsidRDefault="00F905CE" w:rsidP="00F905CE">
            <w:pPr>
              <w:rPr>
                <w:sz w:val="20"/>
                <w:szCs w:val="20"/>
              </w:rPr>
            </w:pPr>
            <w:proofErr w:type="spellStart"/>
            <w:r w:rsidRPr="007D20CE">
              <w:rPr>
                <w:sz w:val="20"/>
                <w:szCs w:val="20"/>
              </w:rPr>
              <w:t>RiO</w:t>
            </w:r>
            <w:proofErr w:type="spellEnd"/>
            <w:r w:rsidRPr="007D20CE">
              <w:rPr>
                <w:sz w:val="20"/>
                <w:szCs w:val="20"/>
              </w:rPr>
              <w:t xml:space="preserve"> Access from 3</w:t>
            </w:r>
          </w:p>
        </w:tc>
        <w:tc>
          <w:tcPr>
            <w:tcW w:w="5387" w:type="dxa"/>
          </w:tcPr>
          <w:p w14:paraId="104A6B1C" w14:textId="77777777" w:rsidR="00F905CE" w:rsidRPr="007D20CE" w:rsidRDefault="00F905CE" w:rsidP="00F905CE">
            <w:pPr>
              <w:rPr>
                <w:sz w:val="20"/>
                <w:szCs w:val="20"/>
              </w:rPr>
            </w:pPr>
            <w:r w:rsidRPr="007D20CE">
              <w:rPr>
                <w:sz w:val="20"/>
                <w:szCs w:val="20"/>
              </w:rPr>
              <w:t xml:space="preserve">To give you access to the appropriate functionality, Services, Teams, Clinics, Wards etc in </w:t>
            </w:r>
            <w:proofErr w:type="spellStart"/>
            <w:r w:rsidRPr="007D20CE">
              <w:rPr>
                <w:sz w:val="20"/>
                <w:szCs w:val="20"/>
              </w:rPr>
              <w:t>RiO</w:t>
            </w:r>
            <w:proofErr w:type="spellEnd"/>
          </w:p>
        </w:tc>
        <w:tc>
          <w:tcPr>
            <w:tcW w:w="2806" w:type="dxa"/>
          </w:tcPr>
          <w:p w14:paraId="11FBC39A" w14:textId="77777777" w:rsidR="00F905CE" w:rsidRPr="007D20CE" w:rsidRDefault="00F905CE" w:rsidP="00F905CE">
            <w:pPr>
              <w:rPr>
                <w:sz w:val="20"/>
                <w:szCs w:val="20"/>
              </w:rPr>
            </w:pPr>
            <w:r w:rsidRPr="007D20CE">
              <w:rPr>
                <w:sz w:val="20"/>
                <w:szCs w:val="20"/>
              </w:rPr>
              <w:t>All users</w:t>
            </w:r>
          </w:p>
        </w:tc>
      </w:tr>
    </w:tbl>
    <w:p w14:paraId="42B0B6BE" w14:textId="77777777" w:rsidR="003327E0" w:rsidRDefault="003327E0">
      <w:pPr>
        <w:rPr>
          <w:szCs w:val="24"/>
        </w:rPr>
      </w:pPr>
    </w:p>
    <w:p w14:paraId="105F6002" w14:textId="77777777" w:rsidR="003327E0" w:rsidRDefault="00F905CE">
      <w:pPr>
        <w:rPr>
          <w:szCs w:val="24"/>
        </w:rPr>
      </w:pPr>
      <w:proofErr w:type="spellStart"/>
      <w:r w:rsidRPr="00F905CE">
        <w:rPr>
          <w:b/>
          <w:bCs/>
          <w:szCs w:val="24"/>
        </w:rPr>
        <w:t>CarePlus</w:t>
      </w:r>
      <w:proofErr w:type="spellEnd"/>
      <w:r w:rsidRPr="00F905CE">
        <w:rPr>
          <w:b/>
          <w:bCs/>
          <w:szCs w:val="24"/>
        </w:rPr>
        <w:t xml:space="preserve"> Training:</w:t>
      </w:r>
      <w:r>
        <w:rPr>
          <w:szCs w:val="24"/>
        </w:rPr>
        <w:t xml:space="preserve"> </w:t>
      </w:r>
      <w:r w:rsidR="003327E0">
        <w:rPr>
          <w:szCs w:val="24"/>
        </w:rPr>
        <w:t xml:space="preserve">Please be aware that your Manager will need to complete the Child Health System Access form for </w:t>
      </w:r>
      <w:proofErr w:type="spellStart"/>
      <w:r w:rsidR="003327E0">
        <w:rPr>
          <w:szCs w:val="24"/>
        </w:rPr>
        <w:t>CarePlus</w:t>
      </w:r>
      <w:proofErr w:type="spellEnd"/>
      <w:r w:rsidR="003327E0">
        <w:rPr>
          <w:szCs w:val="24"/>
        </w:rPr>
        <w:t xml:space="preserve"> access</w:t>
      </w:r>
      <w:r>
        <w:rPr>
          <w:szCs w:val="24"/>
        </w:rPr>
        <w:t xml:space="preserve"> and return it to the Service Support Team (</w:t>
      </w:r>
      <w:hyperlink r:id="rId10" w:history="1">
        <w:r w:rsidRPr="00291BB2">
          <w:rPr>
            <w:rStyle w:val="Hyperlink"/>
            <w:szCs w:val="24"/>
          </w:rPr>
          <w:t>bchc.servicesupport@nhs.net</w:t>
        </w:r>
      </w:hyperlink>
      <w:r>
        <w:rPr>
          <w:szCs w:val="24"/>
        </w:rPr>
        <w:t>)</w:t>
      </w:r>
    </w:p>
    <w:p w14:paraId="35F2F40F" w14:textId="77777777" w:rsidR="00CE0882" w:rsidRDefault="00F905CE">
      <w:pPr>
        <w:rPr>
          <w:szCs w:val="24"/>
        </w:rPr>
      </w:pPr>
      <w:r>
        <w:rPr>
          <w:szCs w:val="24"/>
        </w:rPr>
        <w:t xml:space="preserve">Forms can be obtained via the Intranet </w:t>
      </w:r>
      <w:hyperlink r:id="rId11" w:history="1">
        <w:r w:rsidRPr="00A94DA3">
          <w:rPr>
            <w:color w:val="0000FF"/>
            <w:szCs w:val="24"/>
            <w:u w:val="single"/>
          </w:rPr>
          <w:t>please click here</w:t>
        </w:r>
      </w:hyperlink>
    </w:p>
    <w:p w14:paraId="4489BA4B" w14:textId="77777777" w:rsidR="00A94DA3" w:rsidRDefault="00A94DA3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72BC96BA" w14:textId="77777777" w:rsidR="009B280A" w:rsidRDefault="00CE0882">
      <w:pPr>
        <w:rPr>
          <w:szCs w:val="24"/>
        </w:rPr>
      </w:pPr>
      <w:r>
        <w:rPr>
          <w:szCs w:val="24"/>
        </w:rPr>
        <w:t>Forms</w:t>
      </w:r>
      <w:r w:rsidR="00A94DA3">
        <w:rPr>
          <w:szCs w:val="24"/>
        </w:rPr>
        <w:t xml:space="preserve"> for both </w:t>
      </w:r>
      <w:proofErr w:type="spellStart"/>
      <w:r w:rsidR="00A94DA3">
        <w:rPr>
          <w:szCs w:val="24"/>
        </w:rPr>
        <w:t>RiO</w:t>
      </w:r>
      <w:proofErr w:type="spellEnd"/>
      <w:r w:rsidR="00A94DA3">
        <w:rPr>
          <w:szCs w:val="24"/>
        </w:rPr>
        <w:t xml:space="preserve"> and </w:t>
      </w:r>
      <w:proofErr w:type="spellStart"/>
      <w:r w:rsidR="00A94DA3">
        <w:rPr>
          <w:szCs w:val="24"/>
        </w:rPr>
        <w:t>CarePlus</w:t>
      </w:r>
      <w:proofErr w:type="spellEnd"/>
      <w:r>
        <w:rPr>
          <w:szCs w:val="24"/>
        </w:rPr>
        <w:t xml:space="preserve"> can be sent to Service Support </w:t>
      </w:r>
      <w:r w:rsidRPr="009B280A">
        <w:rPr>
          <w:b/>
          <w:bCs/>
          <w:szCs w:val="24"/>
        </w:rPr>
        <w:t>in advance</w:t>
      </w:r>
      <w:r>
        <w:rPr>
          <w:szCs w:val="24"/>
        </w:rPr>
        <w:t xml:space="preserve"> of </w:t>
      </w:r>
      <w:proofErr w:type="gramStart"/>
      <w:r>
        <w:rPr>
          <w:szCs w:val="24"/>
        </w:rPr>
        <w:t>Training</w:t>
      </w:r>
      <w:proofErr w:type="gramEnd"/>
    </w:p>
    <w:p w14:paraId="47EF4259" w14:textId="77777777" w:rsidR="00E0079D" w:rsidRDefault="00E0079D" w:rsidP="00FD4C4A">
      <w:pPr>
        <w:rPr>
          <w:szCs w:val="24"/>
        </w:rPr>
      </w:pPr>
    </w:p>
    <w:p w14:paraId="40D13603" w14:textId="77777777" w:rsidR="00665B93" w:rsidRDefault="00665B93" w:rsidP="00FD4C4A">
      <w:pPr>
        <w:rPr>
          <w:szCs w:val="24"/>
        </w:rPr>
      </w:pPr>
    </w:p>
    <w:p w14:paraId="3511D739" w14:textId="77777777" w:rsidR="00E0079D" w:rsidRDefault="00E0079D" w:rsidP="00FD4C4A">
      <w:pPr>
        <w:rPr>
          <w:szCs w:val="24"/>
        </w:rPr>
      </w:pPr>
      <w:r w:rsidRPr="00E0079D">
        <w:rPr>
          <w:b/>
          <w:bCs/>
          <w:szCs w:val="24"/>
        </w:rPr>
        <w:t>Total Mobile Training:</w:t>
      </w:r>
      <w:r>
        <w:rPr>
          <w:szCs w:val="24"/>
        </w:rPr>
        <w:t xml:space="preserve">  Please be aware that you will need a device to use Total Mobile on.  The Training Team do not issue devices, pl</w:t>
      </w:r>
      <w:r w:rsidR="007D20CE">
        <w:rPr>
          <w:szCs w:val="24"/>
        </w:rPr>
        <w:t>ease contact the IT Helpdesk (</w:t>
      </w:r>
      <w:hyperlink r:id="rId12" w:history="1">
        <w:r w:rsidR="007D20CE" w:rsidRPr="00426C8F">
          <w:rPr>
            <w:rStyle w:val="Hyperlink"/>
            <w:szCs w:val="24"/>
          </w:rPr>
          <w:t>helpdesk@bhamcommunity.nhs.uk</w:t>
        </w:r>
      </w:hyperlink>
      <w:r w:rsidR="007D20CE">
        <w:rPr>
          <w:szCs w:val="24"/>
        </w:rPr>
        <w:t xml:space="preserve">) </w:t>
      </w:r>
    </w:p>
    <w:p w14:paraId="087A8026" w14:textId="77777777" w:rsidR="007D20CE" w:rsidRDefault="007D20CE" w:rsidP="00FD4C4A">
      <w:pPr>
        <w:rPr>
          <w:szCs w:val="24"/>
        </w:rPr>
      </w:pPr>
    </w:p>
    <w:p w14:paraId="5E92EE7F" w14:textId="77777777" w:rsidR="007D20CE" w:rsidRDefault="007D20CE" w:rsidP="00FD4C4A">
      <w:pPr>
        <w:rPr>
          <w:szCs w:val="24"/>
        </w:rPr>
      </w:pPr>
    </w:p>
    <w:p w14:paraId="45D45CEC" w14:textId="77777777" w:rsidR="007D20CE" w:rsidRDefault="007D20CE" w:rsidP="00FD4C4A">
      <w:pPr>
        <w:rPr>
          <w:szCs w:val="24"/>
        </w:rPr>
      </w:pPr>
      <w:r w:rsidRPr="007D20CE">
        <w:rPr>
          <w:b/>
          <w:bCs/>
          <w:szCs w:val="24"/>
        </w:rPr>
        <w:t>Dragon Training:</w:t>
      </w:r>
      <w:r>
        <w:rPr>
          <w:szCs w:val="24"/>
        </w:rPr>
        <w:t xml:space="preserve"> Please be aware that you will need a device to use Dragon on which you will need to bring with you for your training.  The Training Team do not issue devices, please contact the IT Helpdesk (</w:t>
      </w:r>
      <w:hyperlink r:id="rId13" w:history="1">
        <w:r w:rsidRPr="00426C8F">
          <w:rPr>
            <w:rStyle w:val="Hyperlink"/>
            <w:szCs w:val="24"/>
          </w:rPr>
          <w:t>helpdesk@bhamcommunity.nhs.uk</w:t>
        </w:r>
      </w:hyperlink>
      <w:r>
        <w:rPr>
          <w:szCs w:val="24"/>
        </w:rPr>
        <w:t xml:space="preserve">) </w:t>
      </w:r>
    </w:p>
    <w:p w14:paraId="7EFD9AF4" w14:textId="77777777" w:rsidR="007D20CE" w:rsidRDefault="007D20CE" w:rsidP="00FD4C4A">
      <w:pPr>
        <w:rPr>
          <w:szCs w:val="24"/>
        </w:rPr>
      </w:pPr>
    </w:p>
    <w:p w14:paraId="622E7EF2" w14:textId="77777777" w:rsidR="007D20CE" w:rsidRDefault="007D20CE" w:rsidP="007D20CE">
      <w:pPr>
        <w:rPr>
          <w:szCs w:val="24"/>
        </w:rPr>
      </w:pPr>
      <w:r>
        <w:rPr>
          <w:szCs w:val="24"/>
        </w:rPr>
        <w:t xml:space="preserve">Access to Systems will only be granted when all relevant forms have been received and processed and Training has been </w:t>
      </w:r>
      <w:proofErr w:type="gramStart"/>
      <w:r>
        <w:rPr>
          <w:szCs w:val="24"/>
        </w:rPr>
        <w:t>completed</w:t>
      </w:r>
      <w:proofErr w:type="gramEnd"/>
    </w:p>
    <w:p w14:paraId="2CC8F0F1" w14:textId="77777777" w:rsidR="007D20CE" w:rsidRDefault="007D20CE" w:rsidP="00FD4C4A">
      <w:pPr>
        <w:rPr>
          <w:szCs w:val="24"/>
        </w:rPr>
      </w:pPr>
    </w:p>
    <w:sectPr w:rsidR="007D20CE" w:rsidSect="000D1C15">
      <w:headerReference w:type="default" r:id="rId14"/>
      <w:footerReference w:type="default" r:id="rId15"/>
      <w:pgSz w:w="11906" w:h="16838"/>
      <w:pgMar w:top="720" w:right="720" w:bottom="720" w:left="720" w:header="708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48A36" w14:textId="77777777" w:rsidR="00FC20BD" w:rsidRDefault="00FC20BD" w:rsidP="000D1C15">
      <w:r>
        <w:separator/>
      </w:r>
    </w:p>
  </w:endnote>
  <w:endnote w:type="continuationSeparator" w:id="0">
    <w:p w14:paraId="68FA64B4" w14:textId="77777777" w:rsidR="00FC20BD" w:rsidRDefault="00FC20BD" w:rsidP="000D1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526AD" w14:textId="7A81386D" w:rsidR="000D1C15" w:rsidRPr="00D31270" w:rsidRDefault="000D1C15">
    <w:pPr>
      <w:pStyle w:val="Footer"/>
      <w:rPr>
        <w:sz w:val="18"/>
        <w:szCs w:val="18"/>
      </w:rPr>
    </w:pPr>
    <w:proofErr w:type="spellStart"/>
    <w:r w:rsidRPr="00D31270">
      <w:rPr>
        <w:sz w:val="18"/>
        <w:szCs w:val="18"/>
      </w:rPr>
      <w:t>RiO</w:t>
    </w:r>
    <w:proofErr w:type="spellEnd"/>
    <w:r w:rsidRPr="00D31270">
      <w:rPr>
        <w:sz w:val="18"/>
        <w:szCs w:val="18"/>
      </w:rPr>
      <w:t xml:space="preserve"> Training Requirements</w:t>
    </w:r>
    <w:r w:rsidRPr="00D31270">
      <w:rPr>
        <w:sz w:val="18"/>
        <w:szCs w:val="18"/>
      </w:rPr>
      <w:ptab w:relativeTo="margin" w:alignment="center" w:leader="none"/>
    </w:r>
    <w:r w:rsidRPr="00D31270">
      <w:rPr>
        <w:sz w:val="18"/>
        <w:szCs w:val="18"/>
      </w:rPr>
      <w:fldChar w:fldCharType="begin"/>
    </w:r>
    <w:r w:rsidRPr="00D31270">
      <w:rPr>
        <w:sz w:val="18"/>
        <w:szCs w:val="18"/>
      </w:rPr>
      <w:instrText xml:space="preserve"> PAGE   \* MERGEFORMAT </w:instrText>
    </w:r>
    <w:r w:rsidRPr="00D31270">
      <w:rPr>
        <w:sz w:val="18"/>
        <w:szCs w:val="18"/>
      </w:rPr>
      <w:fldChar w:fldCharType="separate"/>
    </w:r>
    <w:r w:rsidR="00D31270">
      <w:rPr>
        <w:noProof/>
        <w:sz w:val="18"/>
        <w:szCs w:val="18"/>
      </w:rPr>
      <w:t>1</w:t>
    </w:r>
    <w:r w:rsidRPr="00D31270">
      <w:rPr>
        <w:noProof/>
        <w:sz w:val="18"/>
        <w:szCs w:val="18"/>
      </w:rPr>
      <w:fldChar w:fldCharType="end"/>
    </w:r>
    <w:r w:rsidRPr="00D31270">
      <w:rPr>
        <w:sz w:val="18"/>
        <w:szCs w:val="18"/>
      </w:rPr>
      <w:ptab w:relativeTo="margin" w:alignment="right" w:leader="none"/>
    </w:r>
    <w:r w:rsidR="00B428D7">
      <w:rPr>
        <w:sz w:val="18"/>
        <w:szCs w:val="18"/>
      </w:rPr>
      <w:t>12/03/2021</w:t>
    </w:r>
  </w:p>
  <w:p w14:paraId="6A296E19" w14:textId="2F2CC6C4" w:rsidR="000D1C15" w:rsidRPr="00D31270" w:rsidRDefault="000D1C15">
    <w:pPr>
      <w:pStyle w:val="Footer"/>
      <w:rPr>
        <w:sz w:val="18"/>
        <w:szCs w:val="18"/>
      </w:rPr>
    </w:pPr>
    <w:r w:rsidRPr="00D31270">
      <w:rPr>
        <w:sz w:val="18"/>
        <w:szCs w:val="18"/>
      </w:rPr>
      <w:t>Digital Skills Training Team V1</w:t>
    </w:r>
    <w:r w:rsidR="00124256">
      <w:rPr>
        <w:sz w:val="18"/>
        <w:szCs w:val="18"/>
      </w:rPr>
      <w:t>.</w:t>
    </w:r>
    <w:r w:rsidR="00B428D7">
      <w:rPr>
        <w:sz w:val="18"/>
        <w:szCs w:val="18"/>
      </w:rPr>
      <w:t>2</w:t>
    </w:r>
    <w:r w:rsidRPr="00D31270">
      <w:rPr>
        <w:sz w:val="18"/>
        <w:szCs w:val="18"/>
      </w:rPr>
      <w:t xml:space="preserve"> SM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01E06" w14:textId="77777777" w:rsidR="00FC20BD" w:rsidRDefault="00FC20BD" w:rsidP="000D1C15">
      <w:r>
        <w:separator/>
      </w:r>
    </w:p>
  </w:footnote>
  <w:footnote w:type="continuationSeparator" w:id="0">
    <w:p w14:paraId="30929A0F" w14:textId="77777777" w:rsidR="00FC20BD" w:rsidRDefault="00FC20BD" w:rsidP="000D1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8C906" w14:textId="77777777" w:rsidR="00FD4C4A" w:rsidRPr="003C2D88" w:rsidRDefault="00FD4C4A" w:rsidP="00FD4C4A">
    <w:pPr>
      <w:jc w:val="center"/>
      <w:rPr>
        <w:b/>
        <w:bCs/>
        <w:sz w:val="28"/>
        <w:szCs w:val="28"/>
      </w:rPr>
    </w:pPr>
    <w:r w:rsidRPr="0089309D">
      <w:rPr>
        <w:noProof/>
        <w:sz w:val="2"/>
        <w:szCs w:val="2"/>
        <w:lang w:eastAsia="en-GB"/>
      </w:rPr>
      <w:drawing>
        <wp:anchor distT="0" distB="0" distL="114300" distR="114300" simplePos="0" relativeHeight="251659264" behindDoc="1" locked="0" layoutInCell="1" allowOverlap="1" wp14:anchorId="0FB14A9E" wp14:editId="1F883F6E">
          <wp:simplePos x="0" y="0"/>
          <wp:positionH relativeFrom="column">
            <wp:posOffset>4848225</wp:posOffset>
          </wp:positionH>
          <wp:positionV relativeFrom="paragraph">
            <wp:posOffset>-287655</wp:posOffset>
          </wp:positionV>
          <wp:extent cx="1885315" cy="347345"/>
          <wp:effectExtent l="0" t="0" r="635" b="0"/>
          <wp:wrapNone/>
          <wp:docPr id="14" name="Picture 14" descr="A picture containing knif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rmingham Community Healthcare NHS Foundation Trust COL 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315" cy="347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2D88">
      <w:rPr>
        <w:b/>
        <w:bCs/>
        <w:sz w:val="28"/>
        <w:szCs w:val="28"/>
      </w:rPr>
      <w:t xml:space="preserve">Training Requirements </w:t>
    </w:r>
    <w:r>
      <w:rPr>
        <w:b/>
        <w:bCs/>
        <w:sz w:val="28"/>
        <w:szCs w:val="28"/>
      </w:rPr>
      <w:t>Form</w:t>
    </w:r>
  </w:p>
  <w:p w14:paraId="0814BFA1" w14:textId="77777777" w:rsidR="0089309D" w:rsidRPr="0089309D" w:rsidRDefault="0089309D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F4601"/>
    <w:multiLevelType w:val="hybridMultilevel"/>
    <w:tmpl w:val="B30C4E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7312E8"/>
    <w:multiLevelType w:val="hybridMultilevel"/>
    <w:tmpl w:val="F28C6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C2470"/>
    <w:multiLevelType w:val="hybridMultilevel"/>
    <w:tmpl w:val="7C009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0BD"/>
    <w:rsid w:val="000348C2"/>
    <w:rsid w:val="000D1A0C"/>
    <w:rsid w:val="000D1C15"/>
    <w:rsid w:val="00124256"/>
    <w:rsid w:val="001C70A6"/>
    <w:rsid w:val="001E3F04"/>
    <w:rsid w:val="00290548"/>
    <w:rsid w:val="00295287"/>
    <w:rsid w:val="002B6B97"/>
    <w:rsid w:val="002C0947"/>
    <w:rsid w:val="002E2D32"/>
    <w:rsid w:val="002F0C7D"/>
    <w:rsid w:val="003327E0"/>
    <w:rsid w:val="003930E7"/>
    <w:rsid w:val="003C2D88"/>
    <w:rsid w:val="0042106E"/>
    <w:rsid w:val="004650C7"/>
    <w:rsid w:val="00480913"/>
    <w:rsid w:val="00501346"/>
    <w:rsid w:val="005201E8"/>
    <w:rsid w:val="005306D0"/>
    <w:rsid w:val="005415E4"/>
    <w:rsid w:val="00587337"/>
    <w:rsid w:val="0063304A"/>
    <w:rsid w:val="00643BA6"/>
    <w:rsid w:val="006634D4"/>
    <w:rsid w:val="00665B93"/>
    <w:rsid w:val="0068513B"/>
    <w:rsid w:val="006A4D52"/>
    <w:rsid w:val="006F30DB"/>
    <w:rsid w:val="00710420"/>
    <w:rsid w:val="007D20CE"/>
    <w:rsid w:val="00806270"/>
    <w:rsid w:val="00866A01"/>
    <w:rsid w:val="0089309D"/>
    <w:rsid w:val="008D10BA"/>
    <w:rsid w:val="008F47F2"/>
    <w:rsid w:val="00923921"/>
    <w:rsid w:val="009B280A"/>
    <w:rsid w:val="00A24E56"/>
    <w:rsid w:val="00A36E73"/>
    <w:rsid w:val="00A47C90"/>
    <w:rsid w:val="00A553CE"/>
    <w:rsid w:val="00A94DA3"/>
    <w:rsid w:val="00B14BB6"/>
    <w:rsid w:val="00B428D7"/>
    <w:rsid w:val="00B80994"/>
    <w:rsid w:val="00BA647D"/>
    <w:rsid w:val="00C03CFF"/>
    <w:rsid w:val="00C606E2"/>
    <w:rsid w:val="00CE0882"/>
    <w:rsid w:val="00D31270"/>
    <w:rsid w:val="00D37AE1"/>
    <w:rsid w:val="00D50B55"/>
    <w:rsid w:val="00D951E1"/>
    <w:rsid w:val="00E0079D"/>
    <w:rsid w:val="00E026AE"/>
    <w:rsid w:val="00E37A17"/>
    <w:rsid w:val="00E52151"/>
    <w:rsid w:val="00E5321A"/>
    <w:rsid w:val="00EC1437"/>
    <w:rsid w:val="00F70710"/>
    <w:rsid w:val="00F739F0"/>
    <w:rsid w:val="00F905CE"/>
    <w:rsid w:val="00FB2EC2"/>
    <w:rsid w:val="00FC20BD"/>
    <w:rsid w:val="00FD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5A967C8"/>
  <w15:docId w15:val="{DF1A9790-E6BB-49AA-AB6E-25CA6DD44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6E2"/>
    <w:pPr>
      <w:spacing w:after="0" w:line="240" w:lineRule="auto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2D88"/>
    <w:rPr>
      <w:color w:val="808080"/>
    </w:rPr>
  </w:style>
  <w:style w:type="table" w:styleId="TableGrid">
    <w:name w:val="Table Grid"/>
    <w:basedOn w:val="TableNormal"/>
    <w:uiPriority w:val="59"/>
    <w:rsid w:val="003C2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4BB6"/>
    <w:pPr>
      <w:ind w:left="720"/>
    </w:pPr>
    <w:rPr>
      <w:rFonts w:ascii="Calibri" w:hAnsi="Calibri" w:cs="Calibri"/>
      <w:sz w:val="22"/>
    </w:rPr>
  </w:style>
  <w:style w:type="character" w:styleId="Hyperlink">
    <w:name w:val="Hyperlink"/>
    <w:basedOn w:val="DefaultParagraphFont"/>
    <w:uiPriority w:val="99"/>
    <w:unhideWhenUsed/>
    <w:rsid w:val="00A47C9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7C9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D1C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1C15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0D1C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1C15"/>
    <w:rPr>
      <w:rFonts w:asciiTheme="minorHAnsi" w:hAnsiTheme="minorHAnsi"/>
    </w:rPr>
  </w:style>
  <w:style w:type="character" w:styleId="FollowedHyperlink">
    <w:name w:val="FollowedHyperlink"/>
    <w:basedOn w:val="DefaultParagraphFont"/>
    <w:uiPriority w:val="99"/>
    <w:semiHidden/>
    <w:unhideWhenUsed/>
    <w:rsid w:val="002B6B9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C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C4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94D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9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chc.servicesupport@nhs.net" TargetMode="External"/><Relationship Id="rId13" Type="http://schemas.openxmlformats.org/officeDocument/2006/relationships/hyperlink" Target="mailto:helpdesk@bhamcommunity.nhs.u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elpdesk@bhamcommunity.nhs.uk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ww.bhamcommunity.nhs.uk/EasySiteWeb/GatewayLink.aspx?alId=4556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bchc.servicesupport@nhs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ww.bhamcommunity.nhs.uk/about-us/divisions-and-directorates/operations/it-is-digital-technology-services/remote-working-support/fast-track-smartcards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.Mowbray\AppData\Local\Microsoft\Windows\INetCache\Content.Outlook\AP0V0QUZ\Training%20RequirementsV1.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FEFE819C83436DAB5BAE6E06AC1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E1D7F-8A07-4DDB-9C35-E785F61181B6}"/>
      </w:docPartPr>
      <w:docPartBody>
        <w:p w:rsidR="007307F2" w:rsidRDefault="00DE563F">
          <w:pPr>
            <w:pStyle w:val="B3FEFE819C83436DAB5BAE6E06AC1873"/>
          </w:pPr>
          <w:r w:rsidRPr="00A36E73">
            <w:rPr>
              <w:rStyle w:val="PlaceholderText"/>
              <w:i/>
              <w:iCs/>
            </w:rPr>
            <w:t>Click or tap here to enter text</w:t>
          </w:r>
        </w:p>
      </w:docPartBody>
    </w:docPart>
    <w:docPart>
      <w:docPartPr>
        <w:name w:val="3754BE95FCE44F27800E7DFF52085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61375-51FC-401B-A104-0F5B6D6DC439}"/>
      </w:docPartPr>
      <w:docPartBody>
        <w:p w:rsidR="007307F2" w:rsidRDefault="00DE563F">
          <w:pPr>
            <w:pStyle w:val="3754BE95FCE44F27800E7DFF52085F3D"/>
          </w:pPr>
          <w:r w:rsidRPr="00426C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B2F5A37DBD48FE98AF9B03378AD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90A60-6788-46D9-B190-CE2655ED724A}"/>
      </w:docPartPr>
      <w:docPartBody>
        <w:p w:rsidR="007307F2" w:rsidRDefault="00DE563F" w:rsidP="00DE563F">
          <w:pPr>
            <w:pStyle w:val="E6B2F5A37DBD48FE98AF9B03378ADBDC"/>
          </w:pPr>
          <w:r w:rsidRPr="007702D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63F"/>
    <w:rsid w:val="007307F2"/>
    <w:rsid w:val="00DE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563F"/>
    <w:rPr>
      <w:color w:val="808080"/>
    </w:rPr>
  </w:style>
  <w:style w:type="paragraph" w:customStyle="1" w:styleId="B3FEFE819C83436DAB5BAE6E06AC1873">
    <w:name w:val="B3FEFE819C83436DAB5BAE6E06AC1873"/>
  </w:style>
  <w:style w:type="paragraph" w:customStyle="1" w:styleId="3754BE95FCE44F27800E7DFF52085F3D">
    <w:name w:val="3754BE95FCE44F27800E7DFF52085F3D"/>
  </w:style>
  <w:style w:type="paragraph" w:customStyle="1" w:styleId="E6B2F5A37DBD48FE98AF9B03378ADBDC">
    <w:name w:val="E6B2F5A37DBD48FE98AF9B03378ADBDC"/>
    <w:rsid w:val="00DE56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E15F7-8948-4C7B-9A44-520D5F65B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Training RequirementsV1.1.dotx</Template>
  <TotalTime>2</TotalTime>
  <Pages>2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Mowbray</dc:creator>
  <cp:keywords/>
  <dc:description/>
  <cp:lastModifiedBy>Janice Pettitt</cp:lastModifiedBy>
  <cp:revision>2</cp:revision>
  <cp:lastPrinted>2020-07-22T11:00:00Z</cp:lastPrinted>
  <dcterms:created xsi:type="dcterms:W3CDTF">2021-05-19T10:10:00Z</dcterms:created>
  <dcterms:modified xsi:type="dcterms:W3CDTF">2021-05-19T10:10:00Z</dcterms:modified>
</cp:coreProperties>
</file>